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109E" w14:textId="77777777" w:rsidR="0077061A" w:rsidRPr="002B51A2" w:rsidRDefault="0077061A" w:rsidP="0077061A">
      <w:pPr>
        <w:shd w:val="clear" w:color="auto" w:fill="FFFFFF"/>
        <w:ind w:left="2650"/>
        <w:jc w:val="both"/>
        <w:rPr>
          <w:sz w:val="2"/>
          <w:szCs w:val="2"/>
        </w:rPr>
      </w:pPr>
      <w:r w:rsidRPr="002B51A2">
        <w:rPr>
          <w:b/>
          <w:bCs/>
          <w:spacing w:val="-2"/>
          <w:sz w:val="28"/>
          <w:szCs w:val="28"/>
        </w:rPr>
        <w:t>ПОЯСНИТЕЛЬНАЯ ЗАПИСКА</w:t>
      </w:r>
    </w:p>
    <w:p w14:paraId="7309720F" w14:textId="77777777" w:rsidR="00D01509" w:rsidRPr="002B51A2" w:rsidRDefault="00D01509" w:rsidP="001020B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01509" w:rsidRPr="002B51A2" w14:paraId="41ADFAB1" w14:textId="77777777" w:rsidTr="00F70808">
        <w:tc>
          <w:tcPr>
            <w:tcW w:w="7063" w:type="dxa"/>
            <w:gridSpan w:val="2"/>
          </w:tcPr>
          <w:p w14:paraId="4C69A29C" w14:textId="77777777" w:rsidR="00D01509" w:rsidRPr="002B51A2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14:paraId="0B900993" w14:textId="77777777" w:rsidR="00D01509" w:rsidRPr="002B51A2" w:rsidRDefault="00D01509" w:rsidP="00F70808">
            <w:pPr>
              <w:jc w:val="center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A25" w14:textId="77777777" w:rsidR="00D01509" w:rsidRPr="002B51A2" w:rsidRDefault="00D01509" w:rsidP="00F70808">
            <w:pPr>
              <w:jc w:val="center"/>
              <w:outlineLvl w:val="0"/>
            </w:pPr>
            <w:r w:rsidRPr="002B51A2">
              <w:t>Коды</w:t>
            </w:r>
          </w:p>
        </w:tc>
      </w:tr>
      <w:tr w:rsidR="00D01509" w:rsidRPr="002B51A2" w14:paraId="37C8E27D" w14:textId="77777777" w:rsidTr="00F70808">
        <w:tc>
          <w:tcPr>
            <w:tcW w:w="7063" w:type="dxa"/>
            <w:gridSpan w:val="2"/>
          </w:tcPr>
          <w:p w14:paraId="4A773C8E" w14:textId="77777777" w:rsidR="00D01509" w:rsidRPr="002B51A2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B5AEEC6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FDF1" w14:textId="77777777" w:rsidR="00D01509" w:rsidRPr="002B51A2" w:rsidRDefault="00D01509" w:rsidP="00F70808">
            <w:pPr>
              <w:jc w:val="center"/>
              <w:outlineLvl w:val="0"/>
            </w:pPr>
            <w:r w:rsidRPr="002B51A2">
              <w:t>0503160</w:t>
            </w:r>
          </w:p>
        </w:tc>
      </w:tr>
      <w:tr w:rsidR="00D01509" w:rsidRPr="002B51A2" w14:paraId="55B34AAB" w14:textId="77777777" w:rsidTr="00F70808">
        <w:tc>
          <w:tcPr>
            <w:tcW w:w="7063" w:type="dxa"/>
            <w:gridSpan w:val="2"/>
          </w:tcPr>
          <w:p w14:paraId="30A5AA61" w14:textId="39F71727" w:rsidR="00D01509" w:rsidRPr="002B51A2" w:rsidRDefault="00D01509" w:rsidP="00E6748B">
            <w:pPr>
              <w:jc w:val="center"/>
              <w:outlineLvl w:val="0"/>
              <w:rPr>
                <w:sz w:val="32"/>
                <w:szCs w:val="32"/>
              </w:rPr>
            </w:pPr>
            <w:r w:rsidRPr="002B51A2">
              <w:rPr>
                <w:sz w:val="32"/>
                <w:szCs w:val="32"/>
              </w:rPr>
              <w:t xml:space="preserve">                                  на 1 </w:t>
            </w:r>
            <w:r w:rsidR="00C75F37" w:rsidRPr="002B51A2">
              <w:rPr>
                <w:sz w:val="32"/>
                <w:szCs w:val="32"/>
              </w:rPr>
              <w:t xml:space="preserve">января </w:t>
            </w:r>
            <w:r w:rsidRPr="002B51A2">
              <w:rPr>
                <w:sz w:val="32"/>
                <w:szCs w:val="32"/>
              </w:rPr>
              <w:t>202</w:t>
            </w:r>
            <w:r w:rsidR="00C071D3" w:rsidRPr="002B51A2">
              <w:rPr>
                <w:sz w:val="32"/>
                <w:szCs w:val="32"/>
                <w:lang w:val="en-US"/>
              </w:rPr>
              <w:t>3</w:t>
            </w:r>
            <w:r w:rsidRPr="002B51A2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E862454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833B" w14:textId="69A84B63" w:rsidR="00D01509" w:rsidRPr="002B51A2" w:rsidRDefault="00D01509" w:rsidP="00E6748B">
            <w:pPr>
              <w:jc w:val="center"/>
              <w:outlineLvl w:val="0"/>
            </w:pPr>
            <w:r w:rsidRPr="002B51A2">
              <w:t>01.</w:t>
            </w:r>
            <w:r w:rsidR="00C75F37" w:rsidRPr="002B51A2">
              <w:t>01</w:t>
            </w:r>
            <w:r w:rsidRPr="002B51A2">
              <w:t>.</w:t>
            </w:r>
            <w:r w:rsidR="00C071D3" w:rsidRPr="002B51A2">
              <w:t>2023</w:t>
            </w:r>
          </w:p>
        </w:tc>
      </w:tr>
      <w:tr w:rsidR="00D01509" w:rsidRPr="002B51A2" w14:paraId="4FC5A2D1" w14:textId="77777777" w:rsidTr="00F70808">
        <w:trPr>
          <w:cantSplit/>
          <w:trHeight w:val="862"/>
        </w:trPr>
        <w:tc>
          <w:tcPr>
            <w:tcW w:w="3313" w:type="dxa"/>
            <w:vMerge w:val="restart"/>
          </w:tcPr>
          <w:p w14:paraId="5A4472F6" w14:textId="77777777" w:rsidR="00D01509" w:rsidRPr="002B51A2" w:rsidRDefault="00D01509" w:rsidP="00F70808">
            <w:pPr>
              <w:outlineLvl w:val="0"/>
            </w:pPr>
            <w:r w:rsidRPr="002B51A2"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14:paraId="0EFB3657" w14:textId="77777777" w:rsidR="00D01509" w:rsidRPr="002B51A2" w:rsidRDefault="00D01509" w:rsidP="00D01509">
            <w:pPr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 w:rsidRPr="002B51A2">
              <w:rPr>
                <w:b/>
                <w:i/>
                <w:sz w:val="28"/>
                <w:szCs w:val="28"/>
                <w:u w:val="single"/>
              </w:rPr>
              <w:t>федеральное казенное учреждение «Управление капитального строительства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6605B74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65A7" w14:textId="77777777" w:rsidR="00D01509" w:rsidRPr="002B51A2" w:rsidRDefault="00D01509" w:rsidP="00F70808">
            <w:pPr>
              <w:jc w:val="center"/>
              <w:outlineLvl w:val="0"/>
              <w:rPr>
                <w:sz w:val="24"/>
                <w:szCs w:val="24"/>
              </w:rPr>
            </w:pPr>
            <w:r w:rsidRPr="002B51A2">
              <w:rPr>
                <w:sz w:val="24"/>
                <w:szCs w:val="24"/>
              </w:rPr>
              <w:t>08934179</w:t>
            </w:r>
          </w:p>
        </w:tc>
      </w:tr>
      <w:tr w:rsidR="00D01509" w:rsidRPr="002B51A2" w14:paraId="0AC4619E" w14:textId="77777777" w:rsidTr="00F70808">
        <w:trPr>
          <w:cantSplit/>
        </w:trPr>
        <w:tc>
          <w:tcPr>
            <w:tcW w:w="3313" w:type="dxa"/>
            <w:vMerge/>
          </w:tcPr>
          <w:p w14:paraId="6C03FC06" w14:textId="77777777" w:rsidR="00D01509" w:rsidRPr="002B51A2" w:rsidRDefault="00D01509" w:rsidP="00F70808">
            <w:pPr>
              <w:outlineLvl w:val="0"/>
            </w:pPr>
          </w:p>
        </w:tc>
        <w:tc>
          <w:tcPr>
            <w:tcW w:w="3750" w:type="dxa"/>
            <w:vMerge/>
            <w:vAlign w:val="bottom"/>
          </w:tcPr>
          <w:p w14:paraId="6FE852AF" w14:textId="77777777" w:rsidR="00D01509" w:rsidRPr="002B51A2" w:rsidRDefault="00D01509" w:rsidP="00F70808">
            <w:pPr>
              <w:outlineLvl w:val="0"/>
              <w:rPr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EB901FB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BE24" w14:textId="77777777" w:rsidR="00D01509" w:rsidRPr="002B51A2" w:rsidRDefault="00D01509" w:rsidP="00F70808">
            <w:pPr>
              <w:jc w:val="center"/>
              <w:outlineLvl w:val="0"/>
              <w:rPr>
                <w:b/>
                <w:lang w:val="en-US"/>
              </w:rPr>
            </w:pPr>
            <w:r w:rsidRPr="002B51A2">
              <w:rPr>
                <w:b/>
              </w:rPr>
              <w:t>177</w:t>
            </w:r>
          </w:p>
        </w:tc>
      </w:tr>
      <w:tr w:rsidR="00D01509" w:rsidRPr="002B51A2" w14:paraId="4B646FBB" w14:textId="77777777" w:rsidTr="00F70808">
        <w:tc>
          <w:tcPr>
            <w:tcW w:w="3313" w:type="dxa"/>
          </w:tcPr>
          <w:p w14:paraId="2AE1AB83" w14:textId="77777777" w:rsidR="00D01509" w:rsidRPr="002B51A2" w:rsidRDefault="00D01509" w:rsidP="00F70808">
            <w:pPr>
              <w:outlineLvl w:val="0"/>
            </w:pPr>
            <w:r w:rsidRPr="002B51A2"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14:paraId="2E7D9483" w14:textId="77777777" w:rsidR="00D01509" w:rsidRPr="002B51A2" w:rsidRDefault="00D01509" w:rsidP="00F70808">
            <w:pPr>
              <w:outlineLvl w:val="0"/>
              <w:rPr>
                <w:u w:val="single"/>
              </w:rPr>
            </w:pPr>
            <w:r w:rsidRPr="002B51A2">
              <w:rPr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2B729DA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55E0" w14:textId="77777777" w:rsidR="00D01509" w:rsidRPr="002B51A2" w:rsidRDefault="00D01509" w:rsidP="00F7080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B51A2">
              <w:rPr>
                <w:sz w:val="24"/>
                <w:szCs w:val="24"/>
              </w:rPr>
              <w:t>45329000</w:t>
            </w:r>
          </w:p>
        </w:tc>
      </w:tr>
      <w:tr w:rsidR="00D01509" w:rsidRPr="002B51A2" w14:paraId="22E8C994" w14:textId="77777777" w:rsidTr="00F70808">
        <w:tc>
          <w:tcPr>
            <w:tcW w:w="3313" w:type="dxa"/>
          </w:tcPr>
          <w:p w14:paraId="671F2E5A" w14:textId="77777777" w:rsidR="00D01509" w:rsidRPr="002B51A2" w:rsidRDefault="00D01509" w:rsidP="00F70808">
            <w:pPr>
              <w:outlineLvl w:val="0"/>
            </w:pPr>
            <w:r w:rsidRPr="002B51A2">
              <w:t>Периодичность:</w:t>
            </w:r>
          </w:p>
        </w:tc>
        <w:tc>
          <w:tcPr>
            <w:tcW w:w="3750" w:type="dxa"/>
          </w:tcPr>
          <w:p w14:paraId="32420F3C" w14:textId="49C79EDB" w:rsidR="00D01509" w:rsidRPr="002B51A2" w:rsidRDefault="006A15CF" w:rsidP="00F70808">
            <w:pPr>
              <w:outlineLvl w:val="0"/>
              <w:rPr>
                <w:u w:val="single"/>
              </w:rPr>
            </w:pPr>
            <w:r w:rsidRPr="002B51A2">
              <w:rPr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B4F30CA" w14:textId="77777777" w:rsidR="00D01509" w:rsidRPr="002B51A2" w:rsidRDefault="00D01509" w:rsidP="00F70808">
            <w:pPr>
              <w:jc w:val="right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F6D82" w14:textId="77777777" w:rsidR="00D01509" w:rsidRPr="002B51A2" w:rsidRDefault="00D01509" w:rsidP="00F70808">
            <w:pPr>
              <w:jc w:val="center"/>
              <w:outlineLvl w:val="0"/>
            </w:pPr>
          </w:p>
        </w:tc>
      </w:tr>
      <w:tr w:rsidR="00D01509" w:rsidRPr="002B51A2" w14:paraId="23D98F4F" w14:textId="77777777" w:rsidTr="00F70808">
        <w:tc>
          <w:tcPr>
            <w:tcW w:w="3313" w:type="dxa"/>
          </w:tcPr>
          <w:p w14:paraId="5789F2D4" w14:textId="77777777" w:rsidR="00D01509" w:rsidRPr="002B51A2" w:rsidRDefault="00D01509" w:rsidP="00F70808">
            <w:pPr>
              <w:outlineLvl w:val="0"/>
            </w:pPr>
            <w:r w:rsidRPr="002B51A2">
              <w:t>Единица измерения:</w:t>
            </w:r>
          </w:p>
        </w:tc>
        <w:tc>
          <w:tcPr>
            <w:tcW w:w="3750" w:type="dxa"/>
          </w:tcPr>
          <w:p w14:paraId="62359477" w14:textId="2EF1C127" w:rsidR="00D01509" w:rsidRPr="002B51A2" w:rsidRDefault="00CF46A5" w:rsidP="00F70808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тыс. </w:t>
            </w:r>
            <w:r w:rsidR="00D01509" w:rsidRPr="002B51A2">
              <w:rPr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C8D972F" w14:textId="77777777" w:rsidR="00D01509" w:rsidRPr="002B51A2" w:rsidRDefault="00D01509" w:rsidP="00F70808">
            <w:pPr>
              <w:jc w:val="right"/>
              <w:outlineLvl w:val="0"/>
            </w:pPr>
            <w:r w:rsidRPr="002B51A2"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CCE1" w14:textId="0AD9B0B3" w:rsidR="00D01509" w:rsidRPr="002B51A2" w:rsidRDefault="00D01509" w:rsidP="00F70808">
            <w:pPr>
              <w:jc w:val="center"/>
              <w:outlineLvl w:val="0"/>
            </w:pPr>
            <w:r w:rsidRPr="002B51A2">
              <w:t>38</w:t>
            </w:r>
            <w:r w:rsidR="00CF46A5">
              <w:t>4</w:t>
            </w:r>
          </w:p>
        </w:tc>
      </w:tr>
    </w:tbl>
    <w:p w14:paraId="6C5B8CAF" w14:textId="77777777" w:rsidR="00D01509" w:rsidRPr="002B51A2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0F30FE41" w14:textId="77777777" w:rsidR="00D01509" w:rsidRPr="002B51A2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6596ADA5" w14:textId="483EFBFB" w:rsidR="001020BD" w:rsidRPr="004F4980" w:rsidRDefault="001020BD" w:rsidP="001020BD">
      <w:pPr>
        <w:jc w:val="center"/>
        <w:outlineLvl w:val="0"/>
        <w:rPr>
          <w:b/>
          <w:sz w:val="28"/>
          <w:szCs w:val="28"/>
        </w:rPr>
      </w:pPr>
      <w:r w:rsidRPr="004F4980">
        <w:rPr>
          <w:b/>
          <w:sz w:val="28"/>
          <w:szCs w:val="28"/>
        </w:rPr>
        <w:t>Организационная структура субъекта бюджетной отчетности</w:t>
      </w:r>
    </w:p>
    <w:p w14:paraId="60908F52" w14:textId="77777777" w:rsidR="00ED1F8D" w:rsidRPr="002B51A2" w:rsidRDefault="00ED1F8D" w:rsidP="001020BD">
      <w:pPr>
        <w:jc w:val="center"/>
        <w:outlineLvl w:val="0"/>
        <w:rPr>
          <w:b/>
          <w:sz w:val="28"/>
          <w:szCs w:val="28"/>
        </w:rPr>
      </w:pPr>
    </w:p>
    <w:p w14:paraId="24D72AB6" w14:textId="3355A7D2" w:rsidR="003D56F8" w:rsidRPr="002B51A2" w:rsidRDefault="00D54638" w:rsidP="001C2540">
      <w:pPr>
        <w:shd w:val="clear" w:color="auto" w:fill="FFFFFF"/>
        <w:tabs>
          <w:tab w:val="left" w:pos="10206"/>
        </w:tabs>
        <w:ind w:left="10" w:firstLine="710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Федеральное казенное учреждение «Управление капитального строительства МЧС России»» (далее - </w:t>
      </w:r>
      <w:r w:rsidR="00450315" w:rsidRPr="002B51A2">
        <w:rPr>
          <w:sz w:val="28"/>
          <w:szCs w:val="28"/>
        </w:rPr>
        <w:t>ФКУ «УКС МЧС России»</w:t>
      </w:r>
      <w:r w:rsidR="004F4980">
        <w:rPr>
          <w:sz w:val="28"/>
          <w:szCs w:val="28"/>
        </w:rPr>
        <w:t>, Учреждение</w:t>
      </w:r>
      <w:r w:rsidR="0008246F" w:rsidRPr="002B51A2">
        <w:rPr>
          <w:sz w:val="28"/>
          <w:szCs w:val="28"/>
        </w:rPr>
        <w:t>) создано на основании п</w:t>
      </w:r>
      <w:r w:rsidRPr="002B51A2">
        <w:rPr>
          <w:sz w:val="28"/>
          <w:szCs w:val="28"/>
        </w:rPr>
        <w:t>риказа МЧС России от</w:t>
      </w:r>
      <w:r w:rsidR="00682855" w:rsidRPr="002B51A2">
        <w:rPr>
          <w:sz w:val="28"/>
          <w:szCs w:val="28"/>
        </w:rPr>
        <w:t xml:space="preserve"> </w:t>
      </w:r>
      <w:r w:rsidRPr="002B51A2">
        <w:rPr>
          <w:sz w:val="28"/>
          <w:szCs w:val="28"/>
        </w:rPr>
        <w:t>19.03.2008</w:t>
      </w:r>
      <w:r w:rsidR="00E43A29" w:rsidRPr="002B51A2">
        <w:rPr>
          <w:sz w:val="28"/>
          <w:szCs w:val="28"/>
        </w:rPr>
        <w:t xml:space="preserve"> </w:t>
      </w:r>
      <w:r w:rsidRPr="002B51A2">
        <w:rPr>
          <w:sz w:val="28"/>
          <w:szCs w:val="28"/>
        </w:rPr>
        <w:t>г</w:t>
      </w:r>
      <w:r w:rsidR="00DD3E5B" w:rsidRPr="002B51A2">
        <w:rPr>
          <w:sz w:val="28"/>
          <w:szCs w:val="28"/>
        </w:rPr>
        <w:t xml:space="preserve">. </w:t>
      </w:r>
      <w:r w:rsidRPr="002B51A2">
        <w:rPr>
          <w:sz w:val="28"/>
          <w:szCs w:val="28"/>
        </w:rPr>
        <w:t>№ 132.</w:t>
      </w:r>
    </w:p>
    <w:p w14:paraId="6D8E4D80" w14:textId="77777777" w:rsidR="009A35CF" w:rsidRPr="002B51A2" w:rsidRDefault="001C5DD0" w:rsidP="001C2540">
      <w:pPr>
        <w:shd w:val="clear" w:color="auto" w:fill="FFFFFF"/>
        <w:tabs>
          <w:tab w:val="left" w:pos="10206"/>
        </w:tabs>
        <w:ind w:left="48" w:firstLine="710"/>
        <w:jc w:val="both"/>
      </w:pPr>
      <w:r w:rsidRPr="002B51A2">
        <w:rPr>
          <w:sz w:val="28"/>
          <w:szCs w:val="28"/>
        </w:rPr>
        <w:t xml:space="preserve">Юридический адрес ФКУ «УКС МЧС России»: Российская Федерация, </w:t>
      </w:r>
      <w:r w:rsidR="00167939" w:rsidRPr="002B51A2">
        <w:rPr>
          <w:sz w:val="28"/>
          <w:szCs w:val="28"/>
        </w:rPr>
        <w:t xml:space="preserve">121352, г. Москва, ул. </w:t>
      </w:r>
      <w:proofErr w:type="spellStart"/>
      <w:r w:rsidR="00167939" w:rsidRPr="002B51A2">
        <w:rPr>
          <w:sz w:val="28"/>
          <w:szCs w:val="28"/>
        </w:rPr>
        <w:t>Давыдковская</w:t>
      </w:r>
      <w:proofErr w:type="spellEnd"/>
      <w:r w:rsidR="00167939" w:rsidRPr="002B51A2">
        <w:rPr>
          <w:sz w:val="28"/>
          <w:szCs w:val="28"/>
        </w:rPr>
        <w:t>, дом 7.</w:t>
      </w:r>
    </w:p>
    <w:p w14:paraId="074008FC" w14:textId="77777777" w:rsidR="00D54638" w:rsidRPr="002B51A2" w:rsidRDefault="00D54638" w:rsidP="001C2540">
      <w:pPr>
        <w:shd w:val="clear" w:color="auto" w:fill="FFFFFF"/>
        <w:tabs>
          <w:tab w:val="left" w:pos="10206"/>
        </w:tabs>
        <w:ind w:left="48" w:firstLine="710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Фактический адрес </w:t>
      </w:r>
      <w:r w:rsidR="00450315" w:rsidRPr="002B51A2">
        <w:rPr>
          <w:sz w:val="28"/>
          <w:szCs w:val="28"/>
        </w:rPr>
        <w:t>ФКУ «УКС МЧС России»</w:t>
      </w:r>
      <w:r w:rsidRPr="002B51A2">
        <w:rPr>
          <w:sz w:val="28"/>
          <w:szCs w:val="28"/>
        </w:rPr>
        <w:t>: Российская Фе</w:t>
      </w:r>
      <w:r w:rsidR="00B85E98" w:rsidRPr="002B51A2">
        <w:rPr>
          <w:sz w:val="28"/>
          <w:szCs w:val="28"/>
        </w:rPr>
        <w:t xml:space="preserve">дерация, 121352, г. Москва, ул. </w:t>
      </w:r>
      <w:proofErr w:type="spellStart"/>
      <w:r w:rsidRPr="002B51A2">
        <w:rPr>
          <w:sz w:val="28"/>
          <w:szCs w:val="28"/>
        </w:rPr>
        <w:t>Давыдковская</w:t>
      </w:r>
      <w:proofErr w:type="spellEnd"/>
      <w:r w:rsidRPr="002B51A2">
        <w:rPr>
          <w:sz w:val="28"/>
          <w:szCs w:val="28"/>
        </w:rPr>
        <w:t>, дом 7.</w:t>
      </w:r>
    </w:p>
    <w:p w14:paraId="3EA56B29" w14:textId="77777777" w:rsidR="003D56F8" w:rsidRPr="002B51A2" w:rsidRDefault="003D56F8" w:rsidP="001C2540">
      <w:pPr>
        <w:tabs>
          <w:tab w:val="left" w:pos="10206"/>
        </w:tabs>
        <w:ind w:firstLine="710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Организационно-правовая форма: федеральное государственное казенное учреждение. </w:t>
      </w:r>
    </w:p>
    <w:p w14:paraId="6B0CE5E6" w14:textId="77777777" w:rsidR="003D56F8" w:rsidRPr="002B51A2" w:rsidRDefault="003D56F8" w:rsidP="001C2540">
      <w:pPr>
        <w:tabs>
          <w:tab w:val="left" w:pos="10206"/>
        </w:tabs>
        <w:ind w:firstLine="710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Учреждение находится в ведении МЧС России. </w:t>
      </w:r>
    </w:p>
    <w:p w14:paraId="68DC98DF" w14:textId="77777777" w:rsidR="003B2C01" w:rsidRPr="002B51A2" w:rsidRDefault="003B2C01" w:rsidP="001C2540">
      <w:pPr>
        <w:pStyle w:val="1"/>
        <w:shd w:val="clear" w:color="auto" w:fill="auto"/>
        <w:tabs>
          <w:tab w:val="left" w:pos="709"/>
          <w:tab w:val="left" w:pos="851"/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t xml:space="preserve">В своей деятельности Учреждение руководствуется Конституцией Российской Федерации, законодательными и иными нормативными правовыми актами Российской Федерации, правовыми актами МЧС России, иных федеральных органов исполнительной власти в части, касающейся установленных видов деятельности, и  Уставом, утвержденным приказом МЧС России от 08.02.2019 № 75. </w:t>
      </w:r>
    </w:p>
    <w:p w14:paraId="71E187A3" w14:textId="77777777" w:rsidR="003B2C01" w:rsidRPr="002B51A2" w:rsidRDefault="003B2C01" w:rsidP="001C2540">
      <w:pPr>
        <w:pStyle w:val="1"/>
        <w:shd w:val="clear" w:color="auto" w:fill="auto"/>
        <w:tabs>
          <w:tab w:val="left" w:pos="1134"/>
          <w:tab w:val="left" w:pos="1944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t>Учредителем Учреждения является Российская Федерация.</w:t>
      </w:r>
    </w:p>
    <w:p w14:paraId="294E1672" w14:textId="77777777" w:rsidR="0014527A" w:rsidRPr="002B51A2" w:rsidRDefault="0014527A" w:rsidP="001C2540">
      <w:pPr>
        <w:pStyle w:val="1"/>
        <w:shd w:val="clear" w:color="auto" w:fill="auto"/>
        <w:tabs>
          <w:tab w:val="left" w:pos="1134"/>
          <w:tab w:val="left" w:pos="1830"/>
          <w:tab w:val="left" w:pos="9356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2B51A2">
        <w:rPr>
          <w:sz w:val="28"/>
          <w:szCs w:val="28"/>
        </w:rPr>
        <w:t>Учреждение осуществляет свою деятельность в соответствии</w:t>
      </w:r>
      <w:r w:rsidR="00067EE1" w:rsidRPr="002B51A2">
        <w:rPr>
          <w:sz w:val="28"/>
          <w:szCs w:val="28"/>
        </w:rPr>
        <w:t xml:space="preserve"> </w:t>
      </w:r>
      <w:r w:rsidRPr="002B51A2">
        <w:rPr>
          <w:sz w:val="28"/>
          <w:szCs w:val="28"/>
        </w:rPr>
        <w:t>с предметом и целями деятельности, определенными законодательством и настоящим Уставом.</w:t>
      </w:r>
    </w:p>
    <w:p w14:paraId="33BFD8E0" w14:textId="77777777" w:rsidR="0014527A" w:rsidRPr="002B51A2" w:rsidRDefault="0014527A" w:rsidP="001C2540">
      <w:pPr>
        <w:pStyle w:val="1"/>
        <w:shd w:val="clear" w:color="auto" w:fill="auto"/>
        <w:tabs>
          <w:tab w:val="left" w:pos="1134"/>
          <w:tab w:val="left" w:pos="1830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2B51A2">
        <w:rPr>
          <w:sz w:val="28"/>
          <w:szCs w:val="28"/>
        </w:rPr>
        <w:t>Предметом деятельности Учреждения является:</w:t>
      </w:r>
    </w:p>
    <w:p w14:paraId="61EFCB76" w14:textId="77777777" w:rsidR="0014527A" w:rsidRPr="002B51A2" w:rsidRDefault="0049031D" w:rsidP="001C254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proofErr w:type="gramStart"/>
      <w:r w:rsidRPr="002B51A2">
        <w:rPr>
          <w:sz w:val="28"/>
          <w:szCs w:val="28"/>
        </w:rPr>
        <w:t xml:space="preserve">- </w:t>
      </w:r>
      <w:r w:rsidR="0014527A" w:rsidRPr="002B51A2">
        <w:rPr>
          <w:sz w:val="28"/>
          <w:szCs w:val="28"/>
        </w:rPr>
        <w:t xml:space="preserve">осуществление функций государственного заказчика по объектам капитального строительства, обладающего необходимыми средствами </w:t>
      </w:r>
      <w:r w:rsidR="0014527A" w:rsidRPr="002B51A2">
        <w:rPr>
          <w:sz w:val="28"/>
          <w:szCs w:val="28"/>
        </w:rPr>
        <w:br/>
        <w:t xml:space="preserve">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</w:t>
      </w:r>
      <w:r w:rsidR="0014527A" w:rsidRPr="002B51A2">
        <w:rPr>
          <w:color w:val="auto"/>
          <w:sz w:val="28"/>
          <w:szCs w:val="28"/>
        </w:rPr>
        <w:t xml:space="preserve">ремонтом объектов, предназначенных для центрального аппарата МЧС России и учреждений МЧС России центрального подчинения </w:t>
      </w:r>
      <w:r w:rsidRPr="002B51A2">
        <w:rPr>
          <w:color w:val="auto"/>
          <w:sz w:val="28"/>
          <w:szCs w:val="28"/>
        </w:rPr>
        <w:t>н</w:t>
      </w:r>
      <w:r w:rsidR="0014527A" w:rsidRPr="002B51A2">
        <w:rPr>
          <w:color w:val="auto"/>
          <w:sz w:val="28"/>
          <w:szCs w:val="28"/>
        </w:rPr>
        <w:t>а территории города Москвы и Московской области и финансируемых за счет средств федерального бюджета;</w:t>
      </w:r>
      <w:proofErr w:type="gramEnd"/>
      <w:r w:rsidR="0014527A" w:rsidRPr="002B51A2">
        <w:rPr>
          <w:color w:val="auto"/>
          <w:sz w:val="28"/>
          <w:szCs w:val="28"/>
        </w:rPr>
        <w:t xml:space="preserve"> на приемку указанных объектов в эксплуатацию;</w:t>
      </w:r>
    </w:p>
    <w:p w14:paraId="475D4FA6" w14:textId="77777777" w:rsidR="0014527A" w:rsidRPr="002B51A2" w:rsidRDefault="0049031D" w:rsidP="001C254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lastRenderedPageBreak/>
        <w:t xml:space="preserve">- </w:t>
      </w:r>
      <w:r w:rsidR="0014527A" w:rsidRPr="002B51A2">
        <w:rPr>
          <w:color w:val="auto"/>
          <w:sz w:val="28"/>
          <w:szCs w:val="28"/>
        </w:rPr>
        <w:t xml:space="preserve">сбор, обработка и систематизация информации по объектам </w:t>
      </w:r>
      <w:r w:rsidR="0014527A" w:rsidRPr="002B51A2">
        <w:rPr>
          <w:bCs/>
          <w:color w:val="auto"/>
          <w:sz w:val="28"/>
          <w:szCs w:val="28"/>
        </w:rPr>
        <w:t>незавершенного</w:t>
      </w:r>
      <w:r w:rsidR="0014527A" w:rsidRPr="002B51A2">
        <w:rPr>
          <w:color w:val="auto"/>
          <w:sz w:val="28"/>
          <w:szCs w:val="28"/>
        </w:rPr>
        <w:t xml:space="preserve"> строительства в системе МЧС России, </w:t>
      </w:r>
      <w:proofErr w:type="gramStart"/>
      <w:r w:rsidR="0014527A" w:rsidRPr="002B51A2">
        <w:rPr>
          <w:color w:val="auto"/>
          <w:sz w:val="28"/>
          <w:szCs w:val="28"/>
        </w:rPr>
        <w:t>контроль за</w:t>
      </w:r>
      <w:proofErr w:type="gramEnd"/>
      <w:r w:rsidR="0014527A" w:rsidRPr="002B51A2">
        <w:rPr>
          <w:color w:val="auto"/>
          <w:sz w:val="28"/>
          <w:szCs w:val="28"/>
        </w:rPr>
        <w:t xml:space="preserve"> исполнением поручений, распоряжений и приказов МЧС России в части, касающейся объектов </w:t>
      </w:r>
      <w:r w:rsidR="0014527A" w:rsidRPr="002B51A2">
        <w:rPr>
          <w:bCs/>
          <w:color w:val="auto"/>
          <w:sz w:val="28"/>
          <w:szCs w:val="28"/>
        </w:rPr>
        <w:t>незавершенного</w:t>
      </w:r>
      <w:r w:rsidR="0014527A" w:rsidRPr="002B51A2">
        <w:rPr>
          <w:color w:val="auto"/>
          <w:sz w:val="28"/>
          <w:szCs w:val="28"/>
        </w:rPr>
        <w:t xml:space="preserve"> строительства;</w:t>
      </w:r>
    </w:p>
    <w:p w14:paraId="61C56EB7" w14:textId="77777777" w:rsidR="0014527A" w:rsidRPr="002B51A2" w:rsidRDefault="005A7A60" w:rsidP="001C254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t xml:space="preserve">- </w:t>
      </w:r>
      <w:r w:rsidR="0014527A" w:rsidRPr="002B51A2">
        <w:rPr>
          <w:color w:val="auto"/>
          <w:sz w:val="28"/>
          <w:szCs w:val="28"/>
        </w:rPr>
        <w:t>содержание и эксплуатация объектов недвижимого имущества центрального аппарата МЧС России;</w:t>
      </w:r>
    </w:p>
    <w:p w14:paraId="6E355365" w14:textId="77777777" w:rsidR="0014527A" w:rsidRPr="002B51A2" w:rsidRDefault="005A7A60" w:rsidP="001C254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t xml:space="preserve">- </w:t>
      </w:r>
      <w:r w:rsidR="0014527A" w:rsidRPr="002B51A2">
        <w:rPr>
          <w:color w:val="auto"/>
          <w:sz w:val="28"/>
          <w:szCs w:val="28"/>
        </w:rPr>
        <w:t>обеспечение центрального аппарата МЧС России основными средствами, материальными запасами и расходными материалами в части административно-хозяйственного обеспечения.</w:t>
      </w:r>
    </w:p>
    <w:p w14:paraId="4C629962" w14:textId="77777777" w:rsidR="004E49BE" w:rsidRPr="002B51A2" w:rsidRDefault="004E49BE" w:rsidP="001C2540">
      <w:pPr>
        <w:ind w:firstLine="710"/>
        <w:jc w:val="both"/>
        <w:rPr>
          <w:color w:val="000000"/>
          <w:sz w:val="28"/>
          <w:szCs w:val="28"/>
        </w:rPr>
      </w:pPr>
      <w:r w:rsidRPr="002B51A2">
        <w:rPr>
          <w:color w:val="000000"/>
          <w:sz w:val="28"/>
          <w:szCs w:val="28"/>
        </w:rPr>
        <w:t>С 01.01.2020 полномочия по ведению бюджетного учета и формированию бюджетной отчетности, начислению и перечислению оплаты т</w:t>
      </w:r>
      <w:r w:rsidR="00573F66" w:rsidRPr="002B51A2">
        <w:rPr>
          <w:color w:val="000000"/>
          <w:sz w:val="28"/>
          <w:szCs w:val="28"/>
        </w:rPr>
        <w:t xml:space="preserve">руда и других выплат  </w:t>
      </w:r>
      <w:r w:rsidR="00B22965" w:rsidRPr="002B51A2">
        <w:rPr>
          <w:color w:val="000000"/>
          <w:sz w:val="28"/>
          <w:szCs w:val="28"/>
        </w:rPr>
        <w:t>осуществляются</w:t>
      </w:r>
      <w:r w:rsidR="00573F66" w:rsidRPr="002B51A2">
        <w:rPr>
          <w:color w:val="000000"/>
          <w:sz w:val="28"/>
          <w:szCs w:val="28"/>
        </w:rPr>
        <w:t xml:space="preserve"> ф</w:t>
      </w:r>
      <w:r w:rsidR="00B22965" w:rsidRPr="002B51A2">
        <w:rPr>
          <w:color w:val="000000"/>
          <w:sz w:val="28"/>
          <w:szCs w:val="28"/>
        </w:rPr>
        <w:t>едеральным</w:t>
      </w:r>
      <w:r w:rsidRPr="002B51A2">
        <w:rPr>
          <w:color w:val="000000"/>
          <w:sz w:val="28"/>
          <w:szCs w:val="28"/>
        </w:rPr>
        <w:t xml:space="preserve"> ка</w:t>
      </w:r>
      <w:r w:rsidR="00B22965" w:rsidRPr="002B51A2">
        <w:rPr>
          <w:color w:val="000000"/>
          <w:sz w:val="28"/>
          <w:szCs w:val="28"/>
        </w:rPr>
        <w:t>зенным учреждением</w:t>
      </w:r>
      <w:r w:rsidR="00573F66" w:rsidRPr="002B51A2">
        <w:rPr>
          <w:color w:val="000000"/>
          <w:sz w:val="28"/>
          <w:szCs w:val="28"/>
        </w:rPr>
        <w:t xml:space="preserve"> «Финансово-</w:t>
      </w:r>
      <w:r w:rsidRPr="002B51A2">
        <w:rPr>
          <w:color w:val="000000"/>
          <w:sz w:val="28"/>
          <w:szCs w:val="28"/>
        </w:rPr>
        <w:t>расчетный центр</w:t>
      </w:r>
      <w:r w:rsidR="00573F66" w:rsidRPr="002B51A2">
        <w:rPr>
          <w:color w:val="000000"/>
          <w:sz w:val="28"/>
          <w:szCs w:val="28"/>
        </w:rPr>
        <w:t xml:space="preserve"> МЧС России</w:t>
      </w:r>
      <w:r w:rsidRPr="002B51A2">
        <w:rPr>
          <w:color w:val="000000"/>
          <w:sz w:val="28"/>
          <w:szCs w:val="28"/>
        </w:rPr>
        <w:t xml:space="preserve">» в соответствии с </w:t>
      </w:r>
      <w:proofErr w:type="gramStart"/>
      <w:r w:rsidRPr="002B51A2">
        <w:rPr>
          <w:color w:val="000000"/>
          <w:sz w:val="28"/>
          <w:szCs w:val="28"/>
        </w:rPr>
        <w:t xml:space="preserve">Соглашением </w:t>
      </w:r>
      <w:r w:rsidR="0033079E" w:rsidRPr="002B51A2">
        <w:rPr>
          <w:color w:val="000000"/>
          <w:sz w:val="28"/>
          <w:szCs w:val="28"/>
        </w:rPr>
        <w:t>б</w:t>
      </w:r>
      <w:proofErr w:type="gramEnd"/>
      <w:r w:rsidR="0033079E" w:rsidRPr="002B51A2">
        <w:rPr>
          <w:color w:val="000000"/>
          <w:sz w:val="28"/>
          <w:szCs w:val="28"/>
        </w:rPr>
        <w:t>/н от 24.12.2019</w:t>
      </w:r>
      <w:r w:rsidR="00E43A29" w:rsidRPr="002B51A2">
        <w:rPr>
          <w:color w:val="000000"/>
          <w:sz w:val="28"/>
          <w:szCs w:val="28"/>
        </w:rPr>
        <w:t xml:space="preserve"> (в части начисления и перечисления оплаты труда и других выплат – с 2019 года)</w:t>
      </w:r>
      <w:r w:rsidR="009872DD" w:rsidRPr="002B51A2">
        <w:rPr>
          <w:color w:val="000000"/>
          <w:sz w:val="28"/>
          <w:szCs w:val="28"/>
        </w:rPr>
        <w:t>.</w:t>
      </w:r>
    </w:p>
    <w:p w14:paraId="2231C971" w14:textId="56718701" w:rsidR="00D07607" w:rsidRPr="002B51A2" w:rsidRDefault="00A63902" w:rsidP="001C2540">
      <w:pPr>
        <w:shd w:val="clear" w:color="auto" w:fill="FFFFFF"/>
        <w:ind w:firstLine="710"/>
        <w:jc w:val="both"/>
        <w:outlineLvl w:val="0"/>
        <w:rPr>
          <w:bCs/>
          <w:color w:val="222222"/>
          <w:kern w:val="36"/>
          <w:sz w:val="28"/>
          <w:szCs w:val="28"/>
        </w:rPr>
      </w:pPr>
      <w:proofErr w:type="gramStart"/>
      <w:r w:rsidRPr="002B51A2">
        <w:rPr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2B51A2">
        <w:rPr>
          <w:sz w:val="28"/>
          <w:szCs w:val="28"/>
          <w:shd w:val="clear" w:color="auto" w:fill="FFFFFF"/>
        </w:rPr>
        <w:t xml:space="preserve"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отчетности», </w:t>
      </w:r>
      <w:r w:rsidRPr="002B51A2">
        <w:rPr>
          <w:sz w:val="28"/>
          <w:szCs w:val="28"/>
        </w:rPr>
        <w:t>письмом Минфина России № 02-06-07</w:t>
      </w:r>
      <w:proofErr w:type="gramEnd"/>
      <w:r w:rsidRPr="002B51A2">
        <w:rPr>
          <w:sz w:val="28"/>
          <w:szCs w:val="28"/>
        </w:rPr>
        <w:t xml:space="preserve">/121653, Казначейства России № 07-04-05/02-31103 от 12.12.2022 </w:t>
      </w:r>
      <w:r w:rsidRPr="002B51A2">
        <w:rPr>
          <w:sz w:val="28"/>
          <w:szCs w:val="28"/>
        </w:rPr>
        <w:br/>
        <w:t>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год»</w:t>
      </w:r>
      <w:r w:rsidRPr="002B51A2">
        <w:rPr>
          <w:sz w:val="28"/>
          <w:szCs w:val="28"/>
          <w:shd w:val="clear" w:color="auto" w:fill="FFFFFF"/>
        </w:rPr>
        <w:t>.</w:t>
      </w:r>
    </w:p>
    <w:p w14:paraId="6653C0F7" w14:textId="77777777" w:rsidR="00E713A7" w:rsidRPr="002B51A2" w:rsidRDefault="00E713A7" w:rsidP="001C2540">
      <w:pPr>
        <w:ind w:firstLine="851"/>
        <w:jc w:val="both"/>
        <w:rPr>
          <w:sz w:val="28"/>
          <w:szCs w:val="28"/>
        </w:rPr>
      </w:pPr>
    </w:p>
    <w:p w14:paraId="50C62DBE" w14:textId="073A3AE5" w:rsidR="00ED1F8D" w:rsidRDefault="003A193F" w:rsidP="003A193F">
      <w:pPr>
        <w:shd w:val="clear" w:color="auto" w:fill="FFFFFF"/>
        <w:tabs>
          <w:tab w:val="left" w:pos="1214"/>
        </w:tabs>
        <w:ind w:left="851"/>
        <w:jc w:val="center"/>
        <w:rPr>
          <w:b/>
          <w:sz w:val="28"/>
          <w:szCs w:val="28"/>
        </w:rPr>
      </w:pPr>
      <w:r w:rsidRPr="007A193D">
        <w:rPr>
          <w:b/>
          <w:sz w:val="28"/>
          <w:szCs w:val="28"/>
        </w:rPr>
        <w:t>Результаты деятельности субъекта бюджетной отчетности</w:t>
      </w:r>
    </w:p>
    <w:p w14:paraId="5FF21A7D" w14:textId="77777777" w:rsidR="003A193F" w:rsidRPr="002B51A2" w:rsidRDefault="003A193F" w:rsidP="003A193F">
      <w:pPr>
        <w:shd w:val="clear" w:color="auto" w:fill="FFFFFF"/>
        <w:tabs>
          <w:tab w:val="left" w:pos="1214"/>
        </w:tabs>
        <w:ind w:left="851"/>
        <w:jc w:val="center"/>
        <w:rPr>
          <w:b/>
          <w:sz w:val="28"/>
          <w:szCs w:val="28"/>
        </w:rPr>
      </w:pPr>
    </w:p>
    <w:p w14:paraId="6B683559" w14:textId="77777777" w:rsidR="00D07607" w:rsidRPr="002B51A2" w:rsidRDefault="00D07607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Закупка товаров, услуг проводится в</w:t>
      </w:r>
      <w:r w:rsidRPr="002B51A2">
        <w:rPr>
          <w:color w:val="000000"/>
          <w:sz w:val="28"/>
          <w:szCs w:val="28"/>
        </w:rPr>
        <w:t xml:space="preserve"> соответствии с Федеральным законом РФ от 05.04.2013 № 44-ФЗ «</w:t>
      </w:r>
      <w:r w:rsidRPr="002B51A2">
        <w:rPr>
          <w:sz w:val="28"/>
          <w:szCs w:val="28"/>
        </w:rPr>
        <w:t xml:space="preserve">О контрактной системе  в сфере закупок товаров, работ, услуг для обеспечения государственных и муниципальных нужд». </w:t>
      </w:r>
    </w:p>
    <w:p w14:paraId="7BB9CF40" w14:textId="311515C9" w:rsidR="00A042A0" w:rsidRPr="002B51A2" w:rsidRDefault="00A042A0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Учреждению для обеспечения выполнения основных целей на 2022 год выделено</w:t>
      </w:r>
      <w:r w:rsidRPr="002B51A2">
        <w:rPr>
          <w:b/>
          <w:sz w:val="28"/>
          <w:szCs w:val="28"/>
        </w:rPr>
        <w:t xml:space="preserve"> </w:t>
      </w:r>
      <w:r w:rsidRPr="002B51A2">
        <w:rPr>
          <w:sz w:val="28"/>
          <w:szCs w:val="28"/>
        </w:rPr>
        <w:t xml:space="preserve">ЛБО в размере </w:t>
      </w:r>
      <w:r w:rsidR="00C75592" w:rsidRPr="002B51A2">
        <w:rPr>
          <w:sz w:val="28"/>
          <w:szCs w:val="28"/>
        </w:rPr>
        <w:t>210</w:t>
      </w:r>
      <w:r w:rsidR="00214121">
        <w:rPr>
          <w:sz w:val="28"/>
          <w:szCs w:val="28"/>
        </w:rPr>
        <w:t> </w:t>
      </w:r>
      <w:r w:rsidR="00C75592" w:rsidRPr="002B51A2">
        <w:rPr>
          <w:sz w:val="28"/>
          <w:szCs w:val="28"/>
        </w:rPr>
        <w:t>252</w:t>
      </w:r>
      <w:r w:rsidR="00214121">
        <w:rPr>
          <w:sz w:val="28"/>
          <w:szCs w:val="28"/>
        </w:rPr>
        <w:t>,</w:t>
      </w:r>
      <w:r w:rsidR="00C75592" w:rsidRPr="002B51A2">
        <w:rPr>
          <w:sz w:val="28"/>
          <w:szCs w:val="28"/>
        </w:rPr>
        <w:t>45</w:t>
      </w:r>
      <w:r w:rsidR="00214121">
        <w:rPr>
          <w:sz w:val="28"/>
          <w:szCs w:val="28"/>
        </w:rPr>
        <w:t xml:space="preserve"> тыс.</w:t>
      </w:r>
      <w:r w:rsidRPr="002B51A2">
        <w:rPr>
          <w:sz w:val="28"/>
          <w:szCs w:val="28"/>
        </w:rPr>
        <w:t xml:space="preserve"> </w:t>
      </w:r>
      <w:r w:rsidR="00214121">
        <w:rPr>
          <w:sz w:val="28"/>
          <w:szCs w:val="28"/>
        </w:rPr>
        <w:t>рублей</w:t>
      </w:r>
      <w:r w:rsidRPr="002B51A2">
        <w:rPr>
          <w:sz w:val="28"/>
          <w:szCs w:val="28"/>
        </w:rPr>
        <w:t>, в том числе восстановленные лимиты бюджетных обязательств по государственным контрактам, заключенным и неисполненным в 2021 году в размере 11</w:t>
      </w:r>
      <w:r w:rsidR="00214121">
        <w:rPr>
          <w:sz w:val="28"/>
          <w:szCs w:val="28"/>
        </w:rPr>
        <w:t> </w:t>
      </w:r>
      <w:r w:rsidRPr="002B51A2">
        <w:rPr>
          <w:sz w:val="28"/>
          <w:szCs w:val="28"/>
        </w:rPr>
        <w:t>105</w:t>
      </w:r>
      <w:r w:rsidR="00214121">
        <w:rPr>
          <w:sz w:val="28"/>
          <w:szCs w:val="28"/>
        </w:rPr>
        <w:t>,</w:t>
      </w:r>
      <w:r w:rsidRPr="002B51A2">
        <w:rPr>
          <w:sz w:val="28"/>
          <w:szCs w:val="28"/>
        </w:rPr>
        <w:t>20</w:t>
      </w:r>
      <w:r w:rsidR="00214121">
        <w:rPr>
          <w:sz w:val="28"/>
          <w:szCs w:val="28"/>
        </w:rPr>
        <w:t xml:space="preserve"> тыс.</w:t>
      </w:r>
      <w:r w:rsidRPr="002B51A2">
        <w:rPr>
          <w:sz w:val="28"/>
          <w:szCs w:val="28"/>
        </w:rPr>
        <w:t xml:space="preserve"> рублей. </w:t>
      </w:r>
    </w:p>
    <w:p w14:paraId="2250CECD" w14:textId="2960AF97" w:rsidR="00A042A0" w:rsidRPr="002B51A2" w:rsidRDefault="00A042A0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По состоянию на 01.</w:t>
      </w:r>
      <w:r w:rsidR="00C75592" w:rsidRPr="002B51A2">
        <w:rPr>
          <w:sz w:val="28"/>
          <w:szCs w:val="28"/>
        </w:rPr>
        <w:t>01</w:t>
      </w:r>
      <w:r w:rsidRPr="002B51A2">
        <w:rPr>
          <w:sz w:val="28"/>
          <w:szCs w:val="28"/>
        </w:rPr>
        <w:t>.202</w:t>
      </w:r>
      <w:r w:rsidR="00C75592" w:rsidRPr="002B51A2">
        <w:rPr>
          <w:sz w:val="28"/>
          <w:szCs w:val="28"/>
        </w:rPr>
        <w:t>3</w:t>
      </w:r>
      <w:r w:rsidRPr="002B51A2">
        <w:rPr>
          <w:sz w:val="28"/>
          <w:szCs w:val="28"/>
        </w:rPr>
        <w:t xml:space="preserve"> год фактически</w:t>
      </w:r>
      <w:r w:rsidRPr="002B51A2">
        <w:rPr>
          <w:b/>
          <w:sz w:val="28"/>
          <w:szCs w:val="28"/>
        </w:rPr>
        <w:t xml:space="preserve"> </w:t>
      </w:r>
      <w:r w:rsidRPr="002B51A2">
        <w:rPr>
          <w:sz w:val="28"/>
          <w:szCs w:val="28"/>
        </w:rPr>
        <w:t>заключено 1</w:t>
      </w:r>
      <w:r w:rsidR="00C75592" w:rsidRPr="002B51A2">
        <w:rPr>
          <w:sz w:val="28"/>
          <w:szCs w:val="28"/>
        </w:rPr>
        <w:t>66</w:t>
      </w:r>
      <w:r w:rsidRPr="002B51A2">
        <w:rPr>
          <w:sz w:val="28"/>
          <w:szCs w:val="28"/>
        </w:rPr>
        <w:t xml:space="preserve"> государственных контрактов на общую сумму </w:t>
      </w:r>
      <w:r w:rsidR="0081710B" w:rsidRPr="002B51A2">
        <w:rPr>
          <w:sz w:val="28"/>
          <w:szCs w:val="28"/>
        </w:rPr>
        <w:t>193</w:t>
      </w:r>
      <w:r w:rsidR="00214121">
        <w:rPr>
          <w:sz w:val="28"/>
          <w:szCs w:val="28"/>
        </w:rPr>
        <w:t> </w:t>
      </w:r>
      <w:r w:rsidR="0081710B" w:rsidRPr="002B51A2">
        <w:rPr>
          <w:sz w:val="28"/>
          <w:szCs w:val="28"/>
        </w:rPr>
        <w:t>475</w:t>
      </w:r>
      <w:r w:rsidR="00214121">
        <w:rPr>
          <w:sz w:val="28"/>
          <w:szCs w:val="28"/>
        </w:rPr>
        <w:t>,</w:t>
      </w:r>
      <w:r w:rsidR="0081710B" w:rsidRPr="002B51A2">
        <w:rPr>
          <w:sz w:val="28"/>
          <w:szCs w:val="28"/>
        </w:rPr>
        <w:t>5</w:t>
      </w:r>
      <w:r w:rsidR="00214121">
        <w:rPr>
          <w:sz w:val="28"/>
          <w:szCs w:val="28"/>
        </w:rPr>
        <w:t>5 тыс.</w:t>
      </w:r>
      <w:r w:rsidRPr="002B51A2">
        <w:rPr>
          <w:sz w:val="28"/>
          <w:szCs w:val="28"/>
        </w:rPr>
        <w:t xml:space="preserve"> рубл</w:t>
      </w:r>
      <w:r w:rsidR="00214121">
        <w:rPr>
          <w:sz w:val="28"/>
          <w:szCs w:val="28"/>
        </w:rPr>
        <w:t>ей</w:t>
      </w:r>
      <w:r w:rsidRPr="002B51A2">
        <w:rPr>
          <w:sz w:val="28"/>
          <w:szCs w:val="28"/>
        </w:rPr>
        <w:t xml:space="preserve"> (в том числе 3 государственных контакта, заключенных и неисполненных в 2021 году на общую сумму 11</w:t>
      </w:r>
      <w:r w:rsidR="00214121">
        <w:rPr>
          <w:sz w:val="28"/>
          <w:szCs w:val="28"/>
        </w:rPr>
        <w:t> </w:t>
      </w:r>
      <w:r w:rsidRPr="002B51A2">
        <w:rPr>
          <w:sz w:val="28"/>
          <w:szCs w:val="28"/>
        </w:rPr>
        <w:t>105</w:t>
      </w:r>
      <w:r w:rsidR="00214121">
        <w:rPr>
          <w:sz w:val="28"/>
          <w:szCs w:val="28"/>
        </w:rPr>
        <w:t>,</w:t>
      </w:r>
      <w:r w:rsidRPr="002B51A2">
        <w:rPr>
          <w:sz w:val="28"/>
          <w:szCs w:val="28"/>
        </w:rPr>
        <w:t xml:space="preserve">29 </w:t>
      </w:r>
      <w:r w:rsidR="00C04B82">
        <w:rPr>
          <w:sz w:val="28"/>
          <w:szCs w:val="28"/>
        </w:rPr>
        <w:t>тыс. рублей</w:t>
      </w:r>
      <w:r w:rsidRPr="002B51A2">
        <w:rPr>
          <w:sz w:val="28"/>
          <w:szCs w:val="28"/>
        </w:rPr>
        <w:t xml:space="preserve">), из них с применением конкурентных способов </w:t>
      </w:r>
      <w:r w:rsidR="008841CE" w:rsidRPr="002B51A2">
        <w:rPr>
          <w:sz w:val="28"/>
          <w:szCs w:val="28"/>
        </w:rPr>
        <w:t>58</w:t>
      </w:r>
      <w:r w:rsidR="00C04B82">
        <w:rPr>
          <w:sz w:val="28"/>
          <w:szCs w:val="28"/>
        </w:rPr>
        <w:t> </w:t>
      </w:r>
      <w:r w:rsidR="008841CE" w:rsidRPr="002B51A2">
        <w:rPr>
          <w:sz w:val="28"/>
          <w:szCs w:val="28"/>
        </w:rPr>
        <w:t>953</w:t>
      </w:r>
      <w:r w:rsidR="00C04B82">
        <w:rPr>
          <w:sz w:val="28"/>
          <w:szCs w:val="28"/>
        </w:rPr>
        <w:t>,</w:t>
      </w:r>
      <w:r w:rsidR="008841CE" w:rsidRPr="002B51A2">
        <w:rPr>
          <w:sz w:val="28"/>
          <w:szCs w:val="28"/>
        </w:rPr>
        <w:t>70</w:t>
      </w:r>
      <w:r w:rsidR="00C04B82">
        <w:rPr>
          <w:sz w:val="28"/>
          <w:szCs w:val="28"/>
        </w:rPr>
        <w:t xml:space="preserve"> тыс.</w:t>
      </w:r>
      <w:r w:rsidRPr="002B51A2">
        <w:rPr>
          <w:sz w:val="28"/>
          <w:szCs w:val="28"/>
        </w:rPr>
        <w:t xml:space="preserve"> рубл</w:t>
      </w:r>
      <w:r w:rsidR="00C04B82">
        <w:rPr>
          <w:sz w:val="28"/>
          <w:szCs w:val="28"/>
        </w:rPr>
        <w:t>ей</w:t>
      </w:r>
      <w:r w:rsidRPr="002B51A2">
        <w:rPr>
          <w:sz w:val="28"/>
          <w:szCs w:val="28"/>
        </w:rPr>
        <w:t xml:space="preserve">. Сумма экономии составляет </w:t>
      </w:r>
      <w:r w:rsidR="008841CE" w:rsidRPr="002B51A2">
        <w:rPr>
          <w:sz w:val="28"/>
          <w:szCs w:val="28"/>
        </w:rPr>
        <w:t>9</w:t>
      </w:r>
      <w:r w:rsidR="00C04B82">
        <w:rPr>
          <w:sz w:val="28"/>
          <w:szCs w:val="28"/>
        </w:rPr>
        <w:t> </w:t>
      </w:r>
      <w:r w:rsidR="008841CE" w:rsidRPr="002B51A2">
        <w:rPr>
          <w:sz w:val="28"/>
          <w:szCs w:val="28"/>
        </w:rPr>
        <w:t>361</w:t>
      </w:r>
      <w:r w:rsidR="00C04B82">
        <w:rPr>
          <w:sz w:val="28"/>
          <w:szCs w:val="28"/>
        </w:rPr>
        <w:t>,</w:t>
      </w:r>
      <w:r w:rsidR="008841CE" w:rsidRPr="002B51A2">
        <w:rPr>
          <w:sz w:val="28"/>
          <w:szCs w:val="28"/>
        </w:rPr>
        <w:t>5</w:t>
      </w:r>
      <w:r w:rsidR="00C04B82">
        <w:rPr>
          <w:sz w:val="28"/>
          <w:szCs w:val="28"/>
        </w:rPr>
        <w:t>4 тыс.</w:t>
      </w:r>
      <w:r w:rsidRPr="002B51A2">
        <w:rPr>
          <w:sz w:val="28"/>
          <w:szCs w:val="28"/>
        </w:rPr>
        <w:t xml:space="preserve"> рубл</w:t>
      </w:r>
      <w:r w:rsidR="00C04B82">
        <w:rPr>
          <w:sz w:val="28"/>
          <w:szCs w:val="28"/>
        </w:rPr>
        <w:t>ей</w:t>
      </w:r>
      <w:r w:rsidRPr="002B51A2">
        <w:rPr>
          <w:sz w:val="28"/>
          <w:szCs w:val="28"/>
        </w:rPr>
        <w:t>.</w:t>
      </w:r>
    </w:p>
    <w:p w14:paraId="7674FC0D" w14:textId="4BA15711" w:rsidR="00F65561" w:rsidRPr="002B51A2" w:rsidRDefault="00F65561" w:rsidP="001C2540">
      <w:pPr>
        <w:pStyle w:val="1"/>
        <w:shd w:val="clear" w:color="auto" w:fill="auto"/>
        <w:tabs>
          <w:tab w:val="left" w:pos="1134"/>
          <w:tab w:val="left" w:pos="1830"/>
        </w:tabs>
        <w:ind w:right="134" w:firstLine="709"/>
        <w:rPr>
          <w:color w:val="auto"/>
          <w:sz w:val="28"/>
          <w:szCs w:val="28"/>
        </w:rPr>
      </w:pPr>
      <w:r w:rsidRPr="002B51A2">
        <w:rPr>
          <w:color w:val="auto"/>
          <w:sz w:val="28"/>
          <w:szCs w:val="28"/>
        </w:rPr>
        <w:t xml:space="preserve">С целью </w:t>
      </w:r>
      <w:proofErr w:type="gramStart"/>
      <w:r w:rsidRPr="002B51A2">
        <w:rPr>
          <w:color w:val="auto"/>
          <w:sz w:val="28"/>
          <w:szCs w:val="28"/>
        </w:rPr>
        <w:t>повышения эффективности использования средств федерального бюджета</w:t>
      </w:r>
      <w:proofErr w:type="gramEnd"/>
      <w:r w:rsidRPr="002B51A2">
        <w:rPr>
          <w:color w:val="auto"/>
          <w:sz w:val="28"/>
          <w:szCs w:val="28"/>
        </w:rPr>
        <w:t xml:space="preserve"> еженедельно ФКУ «УКС МЧС России» осуществлялся контроль за кассовым исполнением бюджетной </w:t>
      </w:r>
      <w:r w:rsidR="00077038" w:rsidRPr="002B51A2">
        <w:rPr>
          <w:color w:val="auto"/>
          <w:sz w:val="28"/>
          <w:szCs w:val="28"/>
        </w:rPr>
        <w:t>сметы</w:t>
      </w:r>
      <w:r w:rsidRPr="002B51A2">
        <w:rPr>
          <w:color w:val="auto"/>
          <w:sz w:val="28"/>
          <w:szCs w:val="28"/>
        </w:rPr>
        <w:t xml:space="preserve"> и контрактации по договорным </w:t>
      </w:r>
      <w:r w:rsidRPr="002B51A2">
        <w:rPr>
          <w:color w:val="auto"/>
          <w:sz w:val="28"/>
          <w:szCs w:val="28"/>
        </w:rPr>
        <w:lastRenderedPageBreak/>
        <w:t xml:space="preserve">обязательствам </w:t>
      </w:r>
      <w:r w:rsidR="00F66A9E" w:rsidRPr="002B51A2">
        <w:rPr>
          <w:color w:val="auto"/>
          <w:sz w:val="28"/>
          <w:szCs w:val="28"/>
        </w:rPr>
        <w:t>в</w:t>
      </w:r>
      <w:r w:rsidRPr="002B51A2">
        <w:rPr>
          <w:color w:val="auto"/>
          <w:sz w:val="28"/>
          <w:szCs w:val="28"/>
        </w:rPr>
        <w:t xml:space="preserve"> 202</w:t>
      </w:r>
      <w:r w:rsidR="00C75592" w:rsidRPr="002B51A2">
        <w:rPr>
          <w:color w:val="auto"/>
          <w:sz w:val="28"/>
          <w:szCs w:val="28"/>
        </w:rPr>
        <w:t>2</w:t>
      </w:r>
      <w:r w:rsidRPr="002B51A2">
        <w:rPr>
          <w:color w:val="auto"/>
          <w:sz w:val="28"/>
          <w:szCs w:val="28"/>
        </w:rPr>
        <w:t xml:space="preserve"> год</w:t>
      </w:r>
      <w:r w:rsidR="00F66A9E" w:rsidRPr="002B51A2">
        <w:rPr>
          <w:color w:val="auto"/>
          <w:sz w:val="28"/>
          <w:szCs w:val="28"/>
        </w:rPr>
        <w:t>у</w:t>
      </w:r>
      <w:r w:rsidRPr="002B51A2">
        <w:rPr>
          <w:color w:val="auto"/>
          <w:sz w:val="28"/>
          <w:szCs w:val="28"/>
        </w:rPr>
        <w:t xml:space="preserve"> в соответствии с утвержденными МЧС России параметрами. Проводилась работа по повышению эффективности бюджетных расходов в разрезе доведенного финансирования от </w:t>
      </w:r>
      <w:r w:rsidR="005B550A" w:rsidRPr="002B51A2">
        <w:rPr>
          <w:color w:val="auto"/>
          <w:sz w:val="28"/>
          <w:szCs w:val="28"/>
        </w:rPr>
        <w:t>администраторов расходов (заказывающих структурных подразделений)</w:t>
      </w:r>
      <w:r w:rsidRPr="002B51A2">
        <w:rPr>
          <w:color w:val="auto"/>
          <w:sz w:val="28"/>
          <w:szCs w:val="28"/>
        </w:rPr>
        <w:t xml:space="preserve"> МЧС России.</w:t>
      </w:r>
    </w:p>
    <w:p w14:paraId="4CBC72D4" w14:textId="77777777" w:rsidR="003F525E" w:rsidRPr="002B51A2" w:rsidRDefault="003F525E" w:rsidP="001C2540">
      <w:pPr>
        <w:shd w:val="clear" w:color="auto" w:fill="FFFFFF"/>
        <w:ind w:right="307"/>
        <w:jc w:val="both"/>
        <w:rPr>
          <w:color w:val="FF0000"/>
          <w:sz w:val="28"/>
          <w:szCs w:val="28"/>
        </w:rPr>
      </w:pPr>
    </w:p>
    <w:p w14:paraId="3F4AEA1B" w14:textId="1A93770F" w:rsidR="003C3325" w:rsidRPr="002B51A2" w:rsidRDefault="00B13249" w:rsidP="001C2540">
      <w:pPr>
        <w:jc w:val="center"/>
        <w:rPr>
          <w:b/>
          <w:bCs/>
          <w:i/>
          <w:sz w:val="28"/>
          <w:szCs w:val="28"/>
          <w:u w:val="single"/>
        </w:rPr>
      </w:pPr>
      <w:r w:rsidRPr="000062C6">
        <w:rPr>
          <w:b/>
          <w:sz w:val="28"/>
          <w:szCs w:val="28"/>
        </w:rPr>
        <w:t>Сведения об исполнении бюджета</w:t>
      </w:r>
    </w:p>
    <w:p w14:paraId="3803E82C" w14:textId="77777777" w:rsidR="003C3325" w:rsidRPr="002B51A2" w:rsidRDefault="003C3325" w:rsidP="001C2540">
      <w:pPr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14:paraId="7216D8C1" w14:textId="1C39D5C7" w:rsidR="00CB6B00" w:rsidRPr="002B51A2" w:rsidRDefault="00B13249" w:rsidP="00B13249">
      <w:pPr>
        <w:ind w:firstLine="709"/>
        <w:jc w:val="both"/>
        <w:rPr>
          <w:sz w:val="28"/>
          <w:szCs w:val="28"/>
        </w:rPr>
      </w:pPr>
      <w:r w:rsidRPr="00CB5AF8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01</w:t>
      </w:r>
      <w:r w:rsidRPr="00CB5AF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B5AF8">
        <w:rPr>
          <w:sz w:val="28"/>
          <w:szCs w:val="28"/>
        </w:rPr>
        <w:t xml:space="preserve"> на счет администратора доходов бюджета поступили доходы на общую сумму</w:t>
      </w:r>
      <w:r w:rsidR="00234514" w:rsidRPr="002B51A2">
        <w:rPr>
          <w:sz w:val="28"/>
          <w:szCs w:val="28"/>
        </w:rPr>
        <w:t xml:space="preserve"> </w:t>
      </w:r>
      <w:r>
        <w:rPr>
          <w:sz w:val="28"/>
          <w:szCs w:val="28"/>
        </w:rPr>
        <w:t>346,91 тыс. рублей.</w:t>
      </w:r>
      <w:r w:rsidR="00CB5AF8" w:rsidRPr="002B51A2">
        <w:rPr>
          <w:sz w:val="28"/>
          <w:szCs w:val="28"/>
        </w:rPr>
        <w:t xml:space="preserve"> </w:t>
      </w:r>
    </w:p>
    <w:p w14:paraId="4621A4AF" w14:textId="082FF528" w:rsidR="00342E3F" w:rsidRPr="002B51A2" w:rsidRDefault="00342E3F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По состоянию на 01.</w:t>
      </w:r>
      <w:r w:rsidR="000C4B42" w:rsidRPr="002B51A2">
        <w:rPr>
          <w:sz w:val="28"/>
          <w:szCs w:val="28"/>
        </w:rPr>
        <w:t>01</w:t>
      </w:r>
      <w:r w:rsidRPr="002B51A2">
        <w:rPr>
          <w:sz w:val="28"/>
          <w:szCs w:val="28"/>
        </w:rPr>
        <w:t>.202</w:t>
      </w:r>
      <w:r w:rsidR="000C4B42" w:rsidRPr="002B51A2">
        <w:rPr>
          <w:sz w:val="28"/>
          <w:szCs w:val="28"/>
        </w:rPr>
        <w:t>3</w:t>
      </w:r>
      <w:r w:rsidRPr="002B51A2">
        <w:rPr>
          <w:sz w:val="28"/>
          <w:szCs w:val="28"/>
        </w:rPr>
        <w:t xml:space="preserve"> утвержденные бюджетные назначения составили </w:t>
      </w:r>
      <w:r w:rsidR="000C4B42" w:rsidRPr="002B51A2">
        <w:rPr>
          <w:sz w:val="28"/>
          <w:szCs w:val="28"/>
        </w:rPr>
        <w:t>210</w:t>
      </w:r>
      <w:r w:rsidR="002F5BBE">
        <w:rPr>
          <w:sz w:val="28"/>
          <w:szCs w:val="28"/>
        </w:rPr>
        <w:t> </w:t>
      </w:r>
      <w:r w:rsidR="000C4B42" w:rsidRPr="002B51A2">
        <w:rPr>
          <w:sz w:val="28"/>
          <w:szCs w:val="28"/>
        </w:rPr>
        <w:t>252</w:t>
      </w:r>
      <w:r w:rsidR="002F5BBE">
        <w:rPr>
          <w:sz w:val="28"/>
          <w:szCs w:val="28"/>
        </w:rPr>
        <w:t>,</w:t>
      </w:r>
      <w:r w:rsidR="000C4B42" w:rsidRPr="002B51A2">
        <w:rPr>
          <w:sz w:val="28"/>
          <w:szCs w:val="28"/>
        </w:rPr>
        <w:t>45</w:t>
      </w:r>
      <w:r w:rsidR="002F5BBE">
        <w:rPr>
          <w:sz w:val="28"/>
          <w:szCs w:val="28"/>
        </w:rPr>
        <w:t xml:space="preserve"> тыс.</w:t>
      </w:r>
      <w:r w:rsidRPr="002B51A2">
        <w:rPr>
          <w:sz w:val="28"/>
          <w:szCs w:val="28"/>
        </w:rPr>
        <w:t xml:space="preserve"> рубл</w:t>
      </w:r>
      <w:r w:rsidR="002F5BBE">
        <w:rPr>
          <w:sz w:val="28"/>
          <w:szCs w:val="28"/>
        </w:rPr>
        <w:t>ей</w:t>
      </w:r>
      <w:r w:rsidR="001B2361">
        <w:rPr>
          <w:sz w:val="28"/>
          <w:szCs w:val="28"/>
        </w:rPr>
        <w:t>,</w:t>
      </w:r>
      <w:r w:rsidRPr="002B51A2">
        <w:rPr>
          <w:sz w:val="28"/>
          <w:szCs w:val="28"/>
        </w:rPr>
        <w:t xml:space="preserve"> кассовое исполнение составило </w:t>
      </w:r>
      <w:r w:rsidR="000C4B42" w:rsidRPr="002B51A2">
        <w:rPr>
          <w:sz w:val="28"/>
          <w:szCs w:val="28"/>
        </w:rPr>
        <w:t>193</w:t>
      </w:r>
      <w:r w:rsidR="002F5BBE">
        <w:rPr>
          <w:sz w:val="28"/>
          <w:szCs w:val="28"/>
        </w:rPr>
        <w:t> </w:t>
      </w:r>
      <w:r w:rsidR="000C4B42" w:rsidRPr="002B51A2">
        <w:rPr>
          <w:sz w:val="28"/>
          <w:szCs w:val="28"/>
        </w:rPr>
        <w:t>340</w:t>
      </w:r>
      <w:r w:rsidR="002F5BBE">
        <w:rPr>
          <w:sz w:val="28"/>
          <w:szCs w:val="28"/>
        </w:rPr>
        <w:t>,</w:t>
      </w:r>
      <w:r w:rsidR="000C4B42" w:rsidRPr="002B51A2">
        <w:rPr>
          <w:sz w:val="28"/>
          <w:szCs w:val="28"/>
        </w:rPr>
        <w:t>58</w:t>
      </w:r>
      <w:r w:rsidR="002F5BBE">
        <w:rPr>
          <w:sz w:val="28"/>
          <w:szCs w:val="28"/>
        </w:rPr>
        <w:t xml:space="preserve"> тыс. рублей</w:t>
      </w:r>
      <w:r w:rsidRPr="002B51A2">
        <w:rPr>
          <w:sz w:val="28"/>
          <w:szCs w:val="28"/>
        </w:rPr>
        <w:t xml:space="preserve">, процент кассового исполнения – </w:t>
      </w:r>
      <w:r w:rsidR="000C4B42" w:rsidRPr="002B51A2">
        <w:rPr>
          <w:sz w:val="28"/>
          <w:szCs w:val="28"/>
        </w:rPr>
        <w:t>91,96</w:t>
      </w:r>
      <w:r w:rsidRPr="002B51A2">
        <w:rPr>
          <w:sz w:val="28"/>
          <w:szCs w:val="28"/>
        </w:rPr>
        <w:t xml:space="preserve">%. </w:t>
      </w:r>
    </w:p>
    <w:p w14:paraId="693CBAB7" w14:textId="1448613F" w:rsidR="00F459E6" w:rsidRPr="002B51A2" w:rsidRDefault="00342E3F" w:rsidP="001C2540">
      <w:pPr>
        <w:pStyle w:val="Style52"/>
        <w:widowControl/>
        <w:spacing w:line="240" w:lineRule="auto"/>
        <w:ind w:firstLine="709"/>
        <w:contextualSpacing/>
        <w:rPr>
          <w:spacing w:val="-2"/>
          <w:sz w:val="28"/>
          <w:szCs w:val="28"/>
        </w:rPr>
      </w:pPr>
      <w:r w:rsidRPr="002B51A2">
        <w:rPr>
          <w:sz w:val="28"/>
          <w:szCs w:val="28"/>
        </w:rPr>
        <w:t xml:space="preserve"> </w:t>
      </w:r>
    </w:p>
    <w:p w14:paraId="05F47306" w14:textId="6DACABD1" w:rsidR="00E06EC4" w:rsidRDefault="002F5BBE" w:rsidP="002F5BBE">
      <w:pPr>
        <w:shd w:val="clear" w:color="auto" w:fill="FFFFFF"/>
        <w:ind w:firstLine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Дебиторская задолженность</w:t>
      </w:r>
    </w:p>
    <w:p w14:paraId="37C76C27" w14:textId="77777777" w:rsidR="002F5BBE" w:rsidRPr="002B51A2" w:rsidRDefault="002F5BBE" w:rsidP="002F5BBE">
      <w:pPr>
        <w:shd w:val="clear" w:color="auto" w:fill="FFFFFF"/>
        <w:ind w:firstLine="701"/>
        <w:jc w:val="center"/>
        <w:rPr>
          <w:b/>
          <w:bCs/>
          <w:sz w:val="28"/>
          <w:szCs w:val="28"/>
        </w:rPr>
      </w:pPr>
    </w:p>
    <w:p w14:paraId="07AE0C50" w14:textId="0B3A470A" w:rsidR="00B00034" w:rsidRPr="000A7017" w:rsidRDefault="00EC3C59" w:rsidP="001C2540">
      <w:pPr>
        <w:shd w:val="clear" w:color="auto" w:fill="FFFFFF"/>
        <w:ind w:firstLine="701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По состоянию на 01.</w:t>
      </w:r>
      <w:r w:rsidR="00252B1A" w:rsidRPr="002B51A2">
        <w:rPr>
          <w:sz w:val="28"/>
          <w:szCs w:val="28"/>
        </w:rPr>
        <w:t>01</w:t>
      </w:r>
      <w:r w:rsidR="00B00034" w:rsidRPr="002B51A2">
        <w:rPr>
          <w:sz w:val="28"/>
          <w:szCs w:val="28"/>
        </w:rPr>
        <w:t>.</w:t>
      </w:r>
      <w:r w:rsidR="00C071D3" w:rsidRPr="002B51A2">
        <w:rPr>
          <w:sz w:val="28"/>
          <w:szCs w:val="28"/>
        </w:rPr>
        <w:t>202</w:t>
      </w:r>
      <w:r w:rsidR="00405320" w:rsidRPr="002B51A2">
        <w:rPr>
          <w:sz w:val="28"/>
          <w:szCs w:val="28"/>
        </w:rPr>
        <w:t>3</w:t>
      </w:r>
      <w:r w:rsidR="00B00034" w:rsidRPr="002B51A2">
        <w:rPr>
          <w:sz w:val="28"/>
          <w:szCs w:val="28"/>
        </w:rPr>
        <w:t xml:space="preserve"> дебиторская задолженность составляет</w:t>
      </w:r>
      <w:r w:rsidR="00B00034" w:rsidRPr="002B51A2">
        <w:rPr>
          <w:sz w:val="28"/>
          <w:szCs w:val="28"/>
        </w:rPr>
        <w:br/>
        <w:t xml:space="preserve"> </w:t>
      </w:r>
      <w:r w:rsidR="00405320" w:rsidRPr="002B51A2">
        <w:rPr>
          <w:sz w:val="28"/>
          <w:szCs w:val="28"/>
        </w:rPr>
        <w:t>36</w:t>
      </w:r>
      <w:r w:rsidR="000A7017">
        <w:rPr>
          <w:sz w:val="28"/>
          <w:szCs w:val="28"/>
        </w:rPr>
        <w:t> </w:t>
      </w:r>
      <w:r w:rsidR="00E93BC3" w:rsidRPr="002B51A2">
        <w:rPr>
          <w:sz w:val="28"/>
          <w:szCs w:val="28"/>
        </w:rPr>
        <w:t>682</w:t>
      </w:r>
      <w:r w:rsidR="000A7017">
        <w:rPr>
          <w:sz w:val="28"/>
          <w:szCs w:val="28"/>
        </w:rPr>
        <w:t>,</w:t>
      </w:r>
      <w:r w:rsidR="00E93BC3" w:rsidRPr="002B51A2">
        <w:rPr>
          <w:sz w:val="28"/>
          <w:szCs w:val="28"/>
        </w:rPr>
        <w:t>55</w:t>
      </w:r>
      <w:r w:rsidR="000A7017">
        <w:rPr>
          <w:sz w:val="28"/>
          <w:szCs w:val="28"/>
        </w:rPr>
        <w:t xml:space="preserve"> тыс.</w:t>
      </w:r>
      <w:r w:rsidR="00B00034" w:rsidRPr="002B51A2">
        <w:rPr>
          <w:sz w:val="28"/>
          <w:szCs w:val="28"/>
        </w:rPr>
        <w:t xml:space="preserve"> </w:t>
      </w:r>
      <w:r w:rsidR="00B00034" w:rsidRPr="002B51A2">
        <w:rPr>
          <w:bCs/>
          <w:sz w:val="28"/>
          <w:szCs w:val="28"/>
        </w:rPr>
        <w:t>руб</w:t>
      </w:r>
      <w:r w:rsidR="000A7017">
        <w:rPr>
          <w:bCs/>
          <w:sz w:val="28"/>
          <w:szCs w:val="28"/>
        </w:rPr>
        <w:t xml:space="preserve">лей, </w:t>
      </w:r>
      <w:r w:rsidR="00B00034" w:rsidRPr="000A7017">
        <w:rPr>
          <w:sz w:val="28"/>
          <w:szCs w:val="28"/>
        </w:rPr>
        <w:t xml:space="preserve">в </w:t>
      </w:r>
      <w:proofErr w:type="spellStart"/>
      <w:r w:rsidR="00B00034" w:rsidRPr="000A7017">
        <w:rPr>
          <w:sz w:val="28"/>
          <w:szCs w:val="28"/>
        </w:rPr>
        <w:t>т.ч</w:t>
      </w:r>
      <w:proofErr w:type="spellEnd"/>
      <w:r w:rsidR="00B00034" w:rsidRPr="000A7017">
        <w:rPr>
          <w:sz w:val="28"/>
          <w:szCs w:val="28"/>
        </w:rPr>
        <w:t xml:space="preserve">. просроченная </w:t>
      </w:r>
      <w:r w:rsidR="005D36EB" w:rsidRPr="000A7017">
        <w:rPr>
          <w:sz w:val="28"/>
          <w:szCs w:val="28"/>
        </w:rPr>
        <w:t>–</w:t>
      </w:r>
      <w:r w:rsidR="00B00034" w:rsidRPr="000A7017">
        <w:rPr>
          <w:sz w:val="28"/>
          <w:szCs w:val="28"/>
        </w:rPr>
        <w:t xml:space="preserve"> </w:t>
      </w:r>
      <w:r w:rsidR="00E93BC3" w:rsidRPr="000A7017">
        <w:rPr>
          <w:bCs/>
          <w:sz w:val="28"/>
          <w:szCs w:val="28"/>
        </w:rPr>
        <w:t>25</w:t>
      </w:r>
      <w:r w:rsidR="000A7017" w:rsidRPr="000A7017">
        <w:rPr>
          <w:bCs/>
          <w:sz w:val="28"/>
          <w:szCs w:val="28"/>
        </w:rPr>
        <w:t> </w:t>
      </w:r>
      <w:r w:rsidR="00E93BC3" w:rsidRPr="000A7017">
        <w:rPr>
          <w:bCs/>
          <w:sz w:val="28"/>
          <w:szCs w:val="28"/>
        </w:rPr>
        <w:t>983</w:t>
      </w:r>
      <w:r w:rsidR="000A7017" w:rsidRPr="000A7017">
        <w:rPr>
          <w:bCs/>
          <w:sz w:val="28"/>
          <w:szCs w:val="28"/>
        </w:rPr>
        <w:t>,</w:t>
      </w:r>
      <w:r w:rsidR="00E93BC3" w:rsidRPr="000A7017">
        <w:rPr>
          <w:bCs/>
          <w:sz w:val="28"/>
          <w:szCs w:val="28"/>
        </w:rPr>
        <w:t>32</w:t>
      </w:r>
      <w:r w:rsidR="000A7017" w:rsidRPr="000A7017">
        <w:rPr>
          <w:bCs/>
          <w:sz w:val="28"/>
          <w:szCs w:val="28"/>
        </w:rPr>
        <w:t xml:space="preserve"> тыс.</w:t>
      </w:r>
      <w:r w:rsidR="004141B7" w:rsidRPr="000A7017">
        <w:rPr>
          <w:sz w:val="28"/>
          <w:szCs w:val="28"/>
        </w:rPr>
        <w:t xml:space="preserve"> </w:t>
      </w:r>
      <w:r w:rsidR="00B00034" w:rsidRPr="000A7017">
        <w:rPr>
          <w:sz w:val="28"/>
          <w:szCs w:val="28"/>
        </w:rPr>
        <w:t>руб</w:t>
      </w:r>
      <w:r w:rsidR="00337272" w:rsidRPr="000A7017">
        <w:rPr>
          <w:sz w:val="28"/>
          <w:szCs w:val="28"/>
        </w:rPr>
        <w:t>л</w:t>
      </w:r>
      <w:r w:rsidR="000A7017" w:rsidRPr="000A7017">
        <w:rPr>
          <w:sz w:val="28"/>
          <w:szCs w:val="28"/>
        </w:rPr>
        <w:t>ей</w:t>
      </w:r>
      <w:r w:rsidR="00B00034" w:rsidRPr="000A7017">
        <w:rPr>
          <w:sz w:val="28"/>
          <w:szCs w:val="28"/>
        </w:rPr>
        <w:t xml:space="preserve">.  </w:t>
      </w:r>
    </w:p>
    <w:p w14:paraId="3A3C7089" w14:textId="797CD252" w:rsidR="000070BC" w:rsidRDefault="000070BC" w:rsidP="001C2540">
      <w:pPr>
        <w:ind w:firstLine="70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сравнению с аналогичным периодом прошлого года дебиторская задолженность (26 526,61 тыс. рублей) </w:t>
      </w:r>
      <w:r w:rsidR="00AB36E4">
        <w:rPr>
          <w:iCs/>
          <w:sz w:val="28"/>
          <w:szCs w:val="28"/>
        </w:rPr>
        <w:t>увеличилась на 38,3%.</w:t>
      </w:r>
    </w:p>
    <w:p w14:paraId="18F34DD7" w14:textId="79056661" w:rsidR="00B00034" w:rsidRPr="002B51A2" w:rsidRDefault="004B380C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Увеличение</w:t>
      </w:r>
      <w:r w:rsidR="00B00034" w:rsidRPr="002B51A2">
        <w:rPr>
          <w:sz w:val="28"/>
          <w:szCs w:val="28"/>
        </w:rPr>
        <w:t xml:space="preserve"> сумм дебиторской задолженности, по сравнению с величиной задолженности на 01.</w:t>
      </w:r>
      <w:r w:rsidR="00C36544" w:rsidRPr="002B51A2">
        <w:rPr>
          <w:sz w:val="28"/>
          <w:szCs w:val="28"/>
        </w:rPr>
        <w:t>01</w:t>
      </w:r>
      <w:r w:rsidR="00B00034" w:rsidRPr="002B51A2">
        <w:rPr>
          <w:sz w:val="28"/>
          <w:szCs w:val="28"/>
        </w:rPr>
        <w:t>.202</w:t>
      </w:r>
      <w:r w:rsidRPr="002B51A2">
        <w:rPr>
          <w:sz w:val="28"/>
          <w:szCs w:val="28"/>
        </w:rPr>
        <w:t>2</w:t>
      </w:r>
      <w:r w:rsidR="00B00034" w:rsidRPr="002B51A2">
        <w:rPr>
          <w:sz w:val="28"/>
          <w:szCs w:val="28"/>
        </w:rPr>
        <w:t xml:space="preserve"> г., связано </w:t>
      </w:r>
      <w:proofErr w:type="gramStart"/>
      <w:r w:rsidR="00B00034" w:rsidRPr="002B51A2">
        <w:rPr>
          <w:sz w:val="28"/>
          <w:szCs w:val="28"/>
        </w:rPr>
        <w:t>с</w:t>
      </w:r>
      <w:proofErr w:type="gramEnd"/>
      <w:r w:rsidR="00B00034" w:rsidRPr="002B51A2">
        <w:rPr>
          <w:sz w:val="28"/>
          <w:szCs w:val="28"/>
        </w:rPr>
        <w:t>:</w:t>
      </w:r>
    </w:p>
    <w:p w14:paraId="0D8C22A9" w14:textId="67B37BB9" w:rsidR="00102A27" w:rsidRPr="002B51A2" w:rsidRDefault="00B00034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- </w:t>
      </w:r>
      <w:r w:rsidR="001C2920" w:rsidRPr="002B51A2">
        <w:rPr>
          <w:sz w:val="28"/>
          <w:szCs w:val="28"/>
        </w:rPr>
        <w:t xml:space="preserve">выплатой авансовых и </w:t>
      </w:r>
      <w:proofErr w:type="spellStart"/>
      <w:r w:rsidR="001C2920" w:rsidRPr="002B51A2">
        <w:rPr>
          <w:sz w:val="28"/>
          <w:szCs w:val="28"/>
        </w:rPr>
        <w:t>незачтенных</w:t>
      </w:r>
      <w:proofErr w:type="spellEnd"/>
      <w:r w:rsidR="001C2920" w:rsidRPr="002B51A2">
        <w:rPr>
          <w:sz w:val="28"/>
          <w:szCs w:val="28"/>
        </w:rPr>
        <w:t xml:space="preserve"> платежей за коммунальные услуги за декабрь 2022 года;</w:t>
      </w:r>
    </w:p>
    <w:p w14:paraId="6B9E4F9B" w14:textId="30AB7977" w:rsidR="001C2920" w:rsidRDefault="001C2920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- выплатой авансовых платежей по двум государственным контрактам на выполнение работ по капитальному ремонту помещений.</w:t>
      </w:r>
    </w:p>
    <w:p w14:paraId="1E6472F5" w14:textId="77777777" w:rsidR="00B536B0" w:rsidRDefault="00B536B0" w:rsidP="001C2540">
      <w:pPr>
        <w:ind w:firstLine="709"/>
        <w:jc w:val="both"/>
        <w:rPr>
          <w:sz w:val="28"/>
          <w:szCs w:val="28"/>
        </w:rPr>
      </w:pPr>
    </w:p>
    <w:p w14:paraId="0E9ADB9A" w14:textId="65E75811" w:rsidR="00B536B0" w:rsidRPr="002B51A2" w:rsidRDefault="00B536B0" w:rsidP="00B536B0">
      <w:pPr>
        <w:ind w:firstLine="709"/>
        <w:jc w:val="center"/>
        <w:rPr>
          <w:sz w:val="28"/>
          <w:szCs w:val="28"/>
        </w:rPr>
      </w:pPr>
      <w:r w:rsidRPr="000062C6">
        <w:rPr>
          <w:b/>
          <w:sz w:val="28"/>
          <w:szCs w:val="28"/>
        </w:rPr>
        <w:t>Кредиторская задолженность</w:t>
      </w:r>
    </w:p>
    <w:p w14:paraId="3CF68F90" w14:textId="77777777" w:rsidR="00B00034" w:rsidRPr="002B51A2" w:rsidRDefault="00B00034" w:rsidP="001C2540">
      <w:pPr>
        <w:ind w:firstLine="533"/>
        <w:jc w:val="both"/>
        <w:rPr>
          <w:sz w:val="28"/>
          <w:szCs w:val="28"/>
        </w:rPr>
      </w:pPr>
    </w:p>
    <w:p w14:paraId="5D1F7A43" w14:textId="4B99FCDB" w:rsidR="00B00034" w:rsidRDefault="00B00034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По состоянию на 01.</w:t>
      </w:r>
      <w:r w:rsidR="002153FB" w:rsidRPr="002B51A2">
        <w:rPr>
          <w:sz w:val="28"/>
          <w:szCs w:val="28"/>
        </w:rPr>
        <w:t>01</w:t>
      </w:r>
      <w:r w:rsidRPr="002B51A2">
        <w:rPr>
          <w:sz w:val="28"/>
          <w:szCs w:val="28"/>
        </w:rPr>
        <w:t>.</w:t>
      </w:r>
      <w:r w:rsidR="00C071D3" w:rsidRPr="002B51A2">
        <w:rPr>
          <w:sz w:val="28"/>
          <w:szCs w:val="28"/>
        </w:rPr>
        <w:t>2023</w:t>
      </w:r>
      <w:r w:rsidRPr="002B51A2">
        <w:rPr>
          <w:sz w:val="28"/>
          <w:szCs w:val="28"/>
        </w:rPr>
        <w:t xml:space="preserve"> кредиторская задолженность составляет </w:t>
      </w:r>
      <w:r w:rsidR="00065DB4" w:rsidRPr="002B51A2">
        <w:rPr>
          <w:sz w:val="28"/>
          <w:szCs w:val="28"/>
        </w:rPr>
        <w:t>721</w:t>
      </w:r>
      <w:r w:rsidR="00013581">
        <w:rPr>
          <w:sz w:val="28"/>
          <w:szCs w:val="28"/>
        </w:rPr>
        <w:t>,</w:t>
      </w:r>
      <w:r w:rsidR="00065DB4" w:rsidRPr="002B51A2">
        <w:rPr>
          <w:sz w:val="28"/>
          <w:szCs w:val="28"/>
        </w:rPr>
        <w:t>29</w:t>
      </w:r>
      <w:r w:rsidR="00013581">
        <w:rPr>
          <w:sz w:val="28"/>
          <w:szCs w:val="28"/>
        </w:rPr>
        <w:t xml:space="preserve"> тыс.</w:t>
      </w:r>
      <w:r w:rsidRPr="002B51A2">
        <w:rPr>
          <w:sz w:val="28"/>
          <w:szCs w:val="28"/>
        </w:rPr>
        <w:t xml:space="preserve"> </w:t>
      </w:r>
      <w:r w:rsidRPr="002B51A2">
        <w:rPr>
          <w:bCs/>
          <w:sz w:val="28"/>
          <w:szCs w:val="28"/>
        </w:rPr>
        <w:t>руб</w:t>
      </w:r>
      <w:r w:rsidR="00242B40" w:rsidRPr="002B51A2">
        <w:rPr>
          <w:bCs/>
          <w:sz w:val="28"/>
          <w:szCs w:val="28"/>
        </w:rPr>
        <w:t>л</w:t>
      </w:r>
      <w:r w:rsidR="00013581">
        <w:rPr>
          <w:bCs/>
          <w:sz w:val="28"/>
          <w:szCs w:val="28"/>
        </w:rPr>
        <w:t xml:space="preserve">ей, </w:t>
      </w:r>
      <w:r w:rsidRPr="00F50F63">
        <w:rPr>
          <w:sz w:val="28"/>
          <w:szCs w:val="28"/>
        </w:rPr>
        <w:t xml:space="preserve">в </w:t>
      </w:r>
      <w:r w:rsidRPr="00F50F63">
        <w:rPr>
          <w:bCs/>
          <w:sz w:val="28"/>
          <w:szCs w:val="28"/>
        </w:rPr>
        <w:t xml:space="preserve">т. ч. просроченная </w:t>
      </w:r>
      <w:r w:rsidR="00F50F63" w:rsidRPr="00F50F63">
        <w:rPr>
          <w:sz w:val="28"/>
          <w:szCs w:val="28"/>
        </w:rPr>
        <w:t>–</w:t>
      </w:r>
      <w:r w:rsidRPr="00F50F63">
        <w:rPr>
          <w:sz w:val="28"/>
          <w:szCs w:val="28"/>
        </w:rPr>
        <w:t xml:space="preserve"> </w:t>
      </w:r>
      <w:r w:rsidR="00065DB4" w:rsidRPr="00F50F63">
        <w:rPr>
          <w:sz w:val="28"/>
          <w:szCs w:val="28"/>
        </w:rPr>
        <w:t>721</w:t>
      </w:r>
      <w:r w:rsidR="00F50F63" w:rsidRPr="00F50F63">
        <w:rPr>
          <w:sz w:val="28"/>
          <w:szCs w:val="28"/>
        </w:rPr>
        <w:t>,</w:t>
      </w:r>
      <w:r w:rsidR="00065DB4" w:rsidRPr="00F50F63">
        <w:rPr>
          <w:sz w:val="28"/>
          <w:szCs w:val="28"/>
        </w:rPr>
        <w:t>29</w:t>
      </w:r>
      <w:r w:rsidR="00F50F63" w:rsidRPr="00F50F63">
        <w:rPr>
          <w:sz w:val="28"/>
          <w:szCs w:val="28"/>
        </w:rPr>
        <w:t xml:space="preserve"> тыс.</w:t>
      </w:r>
      <w:r w:rsidRPr="00F50F63">
        <w:rPr>
          <w:sz w:val="28"/>
          <w:szCs w:val="28"/>
        </w:rPr>
        <w:t xml:space="preserve"> </w:t>
      </w:r>
      <w:r w:rsidRPr="00F50F63">
        <w:rPr>
          <w:bCs/>
          <w:sz w:val="28"/>
          <w:szCs w:val="28"/>
        </w:rPr>
        <w:t>руб</w:t>
      </w:r>
      <w:r w:rsidR="00F50F63" w:rsidRPr="00F50F63">
        <w:rPr>
          <w:bCs/>
          <w:sz w:val="28"/>
          <w:szCs w:val="28"/>
        </w:rPr>
        <w:t>лей</w:t>
      </w:r>
      <w:r w:rsidRPr="00F50F63">
        <w:rPr>
          <w:sz w:val="28"/>
          <w:szCs w:val="28"/>
        </w:rPr>
        <w:t xml:space="preserve">.  </w:t>
      </w:r>
    </w:p>
    <w:p w14:paraId="6D864D59" w14:textId="55561EEF" w:rsidR="00F50F63" w:rsidRDefault="00F50F63" w:rsidP="001C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прошлого года кредиторская задолженность (17 473,09 тыс. рублей) </w:t>
      </w:r>
      <w:r w:rsidR="00C95615">
        <w:rPr>
          <w:sz w:val="28"/>
          <w:szCs w:val="28"/>
        </w:rPr>
        <w:t>уменьшилась на 2 322,5%.</w:t>
      </w:r>
    </w:p>
    <w:p w14:paraId="3DC81D8D" w14:textId="71E0FC1E" w:rsidR="00B00034" w:rsidRPr="002B51A2" w:rsidRDefault="002153FB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>Уменьшение</w:t>
      </w:r>
      <w:r w:rsidR="00B00034" w:rsidRPr="002B51A2">
        <w:rPr>
          <w:sz w:val="28"/>
          <w:szCs w:val="28"/>
        </w:rPr>
        <w:t xml:space="preserve"> кредиторской задолженности связано с </w:t>
      </w:r>
      <w:r w:rsidRPr="002B51A2">
        <w:rPr>
          <w:sz w:val="28"/>
          <w:szCs w:val="28"/>
        </w:rPr>
        <w:t xml:space="preserve">погашением </w:t>
      </w:r>
      <w:r w:rsidR="00B00034" w:rsidRPr="002B51A2">
        <w:rPr>
          <w:sz w:val="28"/>
          <w:szCs w:val="28"/>
        </w:rPr>
        <w:t>исполнительных документов</w:t>
      </w:r>
      <w:r w:rsidR="009616A6" w:rsidRPr="002B51A2">
        <w:rPr>
          <w:sz w:val="28"/>
          <w:szCs w:val="28"/>
        </w:rPr>
        <w:t xml:space="preserve"> и оплатой услуг, оказанных в декабре 202</w:t>
      </w:r>
      <w:r w:rsidR="00242B40" w:rsidRPr="002B51A2">
        <w:rPr>
          <w:sz w:val="28"/>
          <w:szCs w:val="28"/>
        </w:rPr>
        <w:t>1</w:t>
      </w:r>
      <w:r w:rsidR="009616A6" w:rsidRPr="002B51A2">
        <w:rPr>
          <w:sz w:val="28"/>
          <w:szCs w:val="28"/>
        </w:rPr>
        <w:t xml:space="preserve"> года.</w:t>
      </w:r>
    </w:p>
    <w:p w14:paraId="34112E69" w14:textId="58BC55F3" w:rsidR="001C12B5" w:rsidRPr="002B51A2" w:rsidRDefault="001C12B5" w:rsidP="001C2540">
      <w:pPr>
        <w:ind w:firstLine="709"/>
        <w:jc w:val="both"/>
        <w:rPr>
          <w:sz w:val="28"/>
          <w:szCs w:val="28"/>
        </w:rPr>
      </w:pPr>
      <w:r w:rsidRPr="002B51A2">
        <w:rPr>
          <w:sz w:val="28"/>
          <w:szCs w:val="28"/>
        </w:rPr>
        <w:t xml:space="preserve">Уменьшение кредиторской задолженности по сравнению с началом года также связано применением письма </w:t>
      </w:r>
      <w:r w:rsidR="006638E7" w:rsidRPr="002B51A2">
        <w:rPr>
          <w:sz w:val="28"/>
          <w:szCs w:val="28"/>
        </w:rPr>
        <w:t>Минфина России от 11.11.2022 №</w:t>
      </w:r>
      <w:r w:rsidRPr="002B51A2">
        <w:rPr>
          <w:sz w:val="28"/>
          <w:szCs w:val="28"/>
        </w:rPr>
        <w:t xml:space="preserve"> 02-06-07/110108 «Об отражении организациями бюджетной сферы в бухгалтерском учете фактов хозяйственной жизни, возникающих при исполнении договоров (контрактов) (сдаче результатов поставок (работ, услуг) и принятии таких результатов согласно документу о приемке)».</w:t>
      </w:r>
    </w:p>
    <w:p w14:paraId="41226EA2" w14:textId="77777777" w:rsidR="00B00034" w:rsidRDefault="00B00034" w:rsidP="003464F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CF35BE9" w14:textId="77777777" w:rsidR="00FE0FC5" w:rsidRDefault="00FE0FC5" w:rsidP="00FE0FC5">
      <w:pPr>
        <w:ind w:firstLine="709"/>
        <w:contextualSpacing/>
        <w:jc w:val="center"/>
        <w:rPr>
          <w:b/>
          <w:sz w:val="28"/>
          <w:szCs w:val="28"/>
        </w:rPr>
      </w:pPr>
      <w:r w:rsidRPr="00D1473D">
        <w:rPr>
          <w:b/>
          <w:sz w:val="28"/>
          <w:szCs w:val="28"/>
        </w:rPr>
        <w:t>Сведения об особенностях ведения бюджетного учета</w:t>
      </w:r>
    </w:p>
    <w:p w14:paraId="41F9A9F2" w14:textId="77777777" w:rsidR="00FE0FC5" w:rsidRPr="00D1473D" w:rsidRDefault="00FE0FC5" w:rsidP="00FE0FC5">
      <w:pPr>
        <w:ind w:firstLine="709"/>
        <w:contextualSpacing/>
        <w:jc w:val="center"/>
        <w:rPr>
          <w:sz w:val="28"/>
          <w:szCs w:val="28"/>
        </w:rPr>
      </w:pPr>
    </w:p>
    <w:p w14:paraId="1F19F1E8" w14:textId="41C080CC" w:rsidR="00FE0FC5" w:rsidRPr="00D1473D" w:rsidRDefault="00B66E9D" w:rsidP="00FE0FC5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9" w:anchor="ixzz5XNsHw0Va" w:history="1"/>
      <w:proofErr w:type="gramStart"/>
      <w:r w:rsidR="00FE0FC5" w:rsidRPr="00D1473D">
        <w:rPr>
          <w:sz w:val="28"/>
          <w:szCs w:val="28"/>
        </w:rPr>
        <w:t xml:space="preserve">При отсутствии информации о сроках полезного использования в законодательстве Российской Федерации и в документах производителя, срок </w:t>
      </w:r>
      <w:r w:rsidR="00FE0FC5" w:rsidRPr="00D1473D">
        <w:rPr>
          <w:sz w:val="28"/>
          <w:szCs w:val="28"/>
        </w:rPr>
        <w:lastRenderedPageBreak/>
        <w:t xml:space="preserve">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</w:t>
      </w:r>
      <w:r w:rsidR="0047451D" w:rsidRPr="00AF511B">
        <w:rPr>
          <w:sz w:val="28"/>
          <w:szCs w:val="28"/>
        </w:rPr>
        <w:t>постоянно действующей комиссии по поступлению (принятию) и выбытию (передаче, списанию) имущества, а также закреплению имущества на праве оперативного управления (принятию в безвозмездное пользование, аренду) Субъекта</w:t>
      </w:r>
      <w:proofErr w:type="gramEnd"/>
      <w:r w:rsidR="0047451D" w:rsidRPr="00AF511B">
        <w:rPr>
          <w:sz w:val="28"/>
          <w:szCs w:val="28"/>
        </w:rPr>
        <w:t xml:space="preserve"> централизованного учета, принятого с учетом:</w:t>
      </w:r>
    </w:p>
    <w:p w14:paraId="4162194A" w14:textId="77777777" w:rsidR="00FE0FC5" w:rsidRPr="00D1473D" w:rsidRDefault="00FE0FC5" w:rsidP="00FE0FC5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14:paraId="6B70F4B6" w14:textId="77777777" w:rsidR="00FE0FC5" w:rsidRPr="00D1473D" w:rsidRDefault="00FE0FC5" w:rsidP="00FE0FC5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14:paraId="6768D93C" w14:textId="77777777" w:rsidR="00FE0FC5" w:rsidRPr="00D1473D" w:rsidRDefault="00FE0FC5" w:rsidP="00FE0FC5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 xml:space="preserve">нормативно-правовых </w:t>
      </w:r>
      <w:bookmarkStart w:id="0" w:name="_GoBack"/>
      <w:bookmarkEnd w:id="0"/>
      <w:r w:rsidRPr="00D1473D">
        <w:rPr>
          <w:sz w:val="28"/>
          <w:szCs w:val="28"/>
        </w:rPr>
        <w:t>и других ограничений использования этого объекта;</w:t>
      </w:r>
    </w:p>
    <w:p w14:paraId="3C62BB06" w14:textId="77777777" w:rsidR="00FE0FC5" w:rsidRPr="00D1473D" w:rsidRDefault="00FE0FC5" w:rsidP="00FE0FC5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гарантийного срока использования объекта;</w:t>
      </w:r>
    </w:p>
    <w:p w14:paraId="32ADA20F" w14:textId="77777777" w:rsidR="00FE0FC5" w:rsidRDefault="00FE0FC5" w:rsidP="00FE0FC5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 xml:space="preserve">сроков фактической эксплуатации и ранее начисленной суммы амортизации </w:t>
      </w:r>
      <w:r>
        <w:rPr>
          <w:sz w:val="28"/>
          <w:szCs w:val="28"/>
        </w:rPr>
        <w:t>–</w:t>
      </w:r>
      <w:r w:rsidRPr="00D1473D">
        <w:rPr>
          <w:sz w:val="28"/>
          <w:szCs w:val="28"/>
        </w:rPr>
        <w:t xml:space="preserve"> </w:t>
      </w:r>
    </w:p>
    <w:p w14:paraId="4A2EDADC" w14:textId="77777777" w:rsidR="00FE0FC5" w:rsidRDefault="00FE0FC5" w:rsidP="00FE0FC5">
      <w:pPr>
        <w:tabs>
          <w:tab w:val="right" w:pos="1276"/>
        </w:tabs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для объектов, безвозмездно полученных от иных субъектов учета, государственных (муниципальных) организаций.</w:t>
      </w:r>
    </w:p>
    <w:p w14:paraId="4918FBE0" w14:textId="77777777" w:rsidR="0047451D" w:rsidRDefault="00FE0FC5" w:rsidP="0047451D">
      <w:pPr>
        <w:tabs>
          <w:tab w:val="right" w:pos="1276"/>
        </w:tabs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F3A4F">
        <w:rPr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2F3A4F">
        <w:rPr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14:paraId="2DEBB49D" w14:textId="5E83A8D3" w:rsidR="003464FD" w:rsidRPr="0047451D" w:rsidRDefault="00FE0FC5" w:rsidP="0047451D">
      <w:pPr>
        <w:tabs>
          <w:tab w:val="right" w:pos="1276"/>
        </w:tabs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A218CE">
        <w:rPr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sectPr w:rsidR="003464FD" w:rsidRPr="0047451D" w:rsidSect="003F525E">
      <w:headerReference w:type="default" r:id="rId10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7984" w14:textId="77777777" w:rsidR="00CF46A5" w:rsidRDefault="00CF46A5" w:rsidP="003F525E">
      <w:r>
        <w:separator/>
      </w:r>
    </w:p>
  </w:endnote>
  <w:endnote w:type="continuationSeparator" w:id="0">
    <w:p w14:paraId="3F553E1E" w14:textId="77777777" w:rsidR="00CF46A5" w:rsidRDefault="00CF46A5" w:rsidP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9659" w14:textId="77777777" w:rsidR="00CF46A5" w:rsidRDefault="00CF46A5" w:rsidP="003F525E">
      <w:r>
        <w:separator/>
      </w:r>
    </w:p>
  </w:footnote>
  <w:footnote w:type="continuationSeparator" w:id="0">
    <w:p w14:paraId="06BC0F91" w14:textId="77777777" w:rsidR="00CF46A5" w:rsidRDefault="00CF46A5" w:rsidP="003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58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8A841C0" w14:textId="5112756C" w:rsidR="00CF46A5" w:rsidRPr="003F525E" w:rsidRDefault="00CF46A5">
        <w:pPr>
          <w:pStyle w:val="ac"/>
          <w:jc w:val="center"/>
          <w:rPr>
            <w:sz w:val="22"/>
            <w:szCs w:val="22"/>
          </w:rPr>
        </w:pPr>
        <w:r w:rsidRPr="003F525E">
          <w:rPr>
            <w:sz w:val="22"/>
            <w:szCs w:val="22"/>
          </w:rPr>
          <w:fldChar w:fldCharType="begin"/>
        </w:r>
        <w:r w:rsidRPr="003F525E">
          <w:rPr>
            <w:sz w:val="22"/>
            <w:szCs w:val="22"/>
          </w:rPr>
          <w:instrText>PAGE   \* MERGEFORMAT</w:instrText>
        </w:r>
        <w:r w:rsidRPr="003F525E">
          <w:rPr>
            <w:sz w:val="22"/>
            <w:szCs w:val="22"/>
          </w:rPr>
          <w:fldChar w:fldCharType="separate"/>
        </w:r>
        <w:r w:rsidR="00B66E9D">
          <w:rPr>
            <w:noProof/>
            <w:sz w:val="22"/>
            <w:szCs w:val="22"/>
          </w:rPr>
          <w:t>4</w:t>
        </w:r>
        <w:r w:rsidRPr="003F525E">
          <w:rPr>
            <w:sz w:val="22"/>
            <w:szCs w:val="22"/>
          </w:rPr>
          <w:fldChar w:fldCharType="end"/>
        </w:r>
      </w:p>
    </w:sdtContent>
  </w:sdt>
  <w:p w14:paraId="39EF2A9B" w14:textId="77777777" w:rsidR="00CF46A5" w:rsidRDefault="00CF46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0248C"/>
    <w:lvl w:ilvl="0">
      <w:numFmt w:val="bullet"/>
      <w:lvlText w:val="*"/>
      <w:lvlJc w:val="left"/>
    </w:lvl>
  </w:abstractNum>
  <w:abstractNum w:abstractNumId="1">
    <w:nsid w:val="0E143D48"/>
    <w:multiLevelType w:val="hybridMultilevel"/>
    <w:tmpl w:val="40600C9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05BE"/>
    <w:multiLevelType w:val="hybridMultilevel"/>
    <w:tmpl w:val="2182D9BC"/>
    <w:lvl w:ilvl="0" w:tplc="E506DA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F21A18"/>
    <w:multiLevelType w:val="multilevel"/>
    <w:tmpl w:val="5E26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1673"/>
    <w:multiLevelType w:val="hybridMultilevel"/>
    <w:tmpl w:val="02302A76"/>
    <w:lvl w:ilvl="0" w:tplc="3F667CB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7F6D"/>
    <w:multiLevelType w:val="hybridMultilevel"/>
    <w:tmpl w:val="AABC957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1B42"/>
    <w:multiLevelType w:val="hybridMultilevel"/>
    <w:tmpl w:val="56E062FC"/>
    <w:lvl w:ilvl="0" w:tplc="E8DE10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21880"/>
    <w:multiLevelType w:val="hybridMultilevel"/>
    <w:tmpl w:val="0CB4A06C"/>
    <w:lvl w:ilvl="0" w:tplc="CF4E894E">
      <w:start w:val="205"/>
      <w:numFmt w:val="decimal"/>
      <w:lvlText w:val="%1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B5921"/>
    <w:multiLevelType w:val="hybridMultilevel"/>
    <w:tmpl w:val="29D2CD3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B7A46"/>
    <w:multiLevelType w:val="hybridMultilevel"/>
    <w:tmpl w:val="3FD663CE"/>
    <w:lvl w:ilvl="0" w:tplc="2E1AF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699520F"/>
    <w:multiLevelType w:val="hybridMultilevel"/>
    <w:tmpl w:val="BFC22CF8"/>
    <w:lvl w:ilvl="0" w:tplc="1FFA4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D726D8"/>
    <w:multiLevelType w:val="hybridMultilevel"/>
    <w:tmpl w:val="D72EA6D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863C2"/>
    <w:multiLevelType w:val="hybridMultilevel"/>
    <w:tmpl w:val="13E23AD8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C0C78"/>
    <w:multiLevelType w:val="hybridMultilevel"/>
    <w:tmpl w:val="B4E66332"/>
    <w:lvl w:ilvl="0" w:tplc="9CE43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8C2D32"/>
    <w:multiLevelType w:val="hybridMultilevel"/>
    <w:tmpl w:val="C6146952"/>
    <w:lvl w:ilvl="0" w:tplc="6638DC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B02553"/>
    <w:multiLevelType w:val="hybridMultilevel"/>
    <w:tmpl w:val="3F1A1D70"/>
    <w:lvl w:ilvl="0" w:tplc="FCD05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EE7478"/>
    <w:multiLevelType w:val="hybridMultilevel"/>
    <w:tmpl w:val="4D1CA4D6"/>
    <w:lvl w:ilvl="0" w:tplc="DE365A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745F9"/>
    <w:multiLevelType w:val="hybridMultilevel"/>
    <w:tmpl w:val="7D22E22C"/>
    <w:lvl w:ilvl="0" w:tplc="079AEDAE">
      <w:start w:val="65535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AB8022F"/>
    <w:multiLevelType w:val="hybridMultilevel"/>
    <w:tmpl w:val="A5809ED2"/>
    <w:lvl w:ilvl="0" w:tplc="89225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603378"/>
    <w:multiLevelType w:val="hybridMultilevel"/>
    <w:tmpl w:val="D8C0FA70"/>
    <w:lvl w:ilvl="0" w:tplc="4B5A0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68951E8"/>
    <w:multiLevelType w:val="hybridMultilevel"/>
    <w:tmpl w:val="D64A62C4"/>
    <w:lvl w:ilvl="0" w:tplc="46D279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C3F01C9"/>
    <w:multiLevelType w:val="hybridMultilevel"/>
    <w:tmpl w:val="CB5E6418"/>
    <w:lvl w:ilvl="0" w:tplc="26948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0B41F5"/>
    <w:multiLevelType w:val="hybridMultilevel"/>
    <w:tmpl w:val="CF800C5E"/>
    <w:lvl w:ilvl="0" w:tplc="BCC4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9C05D3"/>
    <w:multiLevelType w:val="hybridMultilevel"/>
    <w:tmpl w:val="B4CC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61C1"/>
    <w:multiLevelType w:val="hybridMultilevel"/>
    <w:tmpl w:val="AA8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22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D"/>
    <w:rsid w:val="00000D1C"/>
    <w:rsid w:val="000014D3"/>
    <w:rsid w:val="00001983"/>
    <w:rsid w:val="00002872"/>
    <w:rsid w:val="00004DD1"/>
    <w:rsid w:val="00004EE7"/>
    <w:rsid w:val="000062C6"/>
    <w:rsid w:val="000070BC"/>
    <w:rsid w:val="0001095F"/>
    <w:rsid w:val="00011575"/>
    <w:rsid w:val="00011F59"/>
    <w:rsid w:val="00013581"/>
    <w:rsid w:val="00015D11"/>
    <w:rsid w:val="00016F94"/>
    <w:rsid w:val="000170A7"/>
    <w:rsid w:val="00017E29"/>
    <w:rsid w:val="0002142F"/>
    <w:rsid w:val="00022CC9"/>
    <w:rsid w:val="000237BE"/>
    <w:rsid w:val="000253F5"/>
    <w:rsid w:val="00025C8E"/>
    <w:rsid w:val="00026C31"/>
    <w:rsid w:val="00026CE0"/>
    <w:rsid w:val="00030893"/>
    <w:rsid w:val="00030CC2"/>
    <w:rsid w:val="00033A51"/>
    <w:rsid w:val="000341AF"/>
    <w:rsid w:val="00035BD6"/>
    <w:rsid w:val="00036E03"/>
    <w:rsid w:val="00040192"/>
    <w:rsid w:val="000419B2"/>
    <w:rsid w:val="00042275"/>
    <w:rsid w:val="0004331F"/>
    <w:rsid w:val="000449A5"/>
    <w:rsid w:val="000457A4"/>
    <w:rsid w:val="000461EB"/>
    <w:rsid w:val="000467A1"/>
    <w:rsid w:val="00047DA6"/>
    <w:rsid w:val="00050588"/>
    <w:rsid w:val="00051146"/>
    <w:rsid w:val="000547F6"/>
    <w:rsid w:val="0005601E"/>
    <w:rsid w:val="000575EF"/>
    <w:rsid w:val="000605BB"/>
    <w:rsid w:val="000653E4"/>
    <w:rsid w:val="00065943"/>
    <w:rsid w:val="00065DB4"/>
    <w:rsid w:val="00065FCA"/>
    <w:rsid w:val="000674DB"/>
    <w:rsid w:val="00067EE1"/>
    <w:rsid w:val="00070393"/>
    <w:rsid w:val="000704FE"/>
    <w:rsid w:val="00073F92"/>
    <w:rsid w:val="00075945"/>
    <w:rsid w:val="00077038"/>
    <w:rsid w:val="0007738E"/>
    <w:rsid w:val="00077F11"/>
    <w:rsid w:val="00080F14"/>
    <w:rsid w:val="0008183B"/>
    <w:rsid w:val="000821AD"/>
    <w:rsid w:val="0008246F"/>
    <w:rsid w:val="00083DA9"/>
    <w:rsid w:val="00090AD5"/>
    <w:rsid w:val="00092309"/>
    <w:rsid w:val="0009475A"/>
    <w:rsid w:val="00095A59"/>
    <w:rsid w:val="000973A2"/>
    <w:rsid w:val="000A1BCD"/>
    <w:rsid w:val="000A30A2"/>
    <w:rsid w:val="000A377A"/>
    <w:rsid w:val="000A3CCF"/>
    <w:rsid w:val="000A443F"/>
    <w:rsid w:val="000A464A"/>
    <w:rsid w:val="000A59B9"/>
    <w:rsid w:val="000A6538"/>
    <w:rsid w:val="000A7017"/>
    <w:rsid w:val="000A7DAF"/>
    <w:rsid w:val="000A7E51"/>
    <w:rsid w:val="000B05C8"/>
    <w:rsid w:val="000B0F05"/>
    <w:rsid w:val="000B1CAD"/>
    <w:rsid w:val="000B2683"/>
    <w:rsid w:val="000B2A6E"/>
    <w:rsid w:val="000B351A"/>
    <w:rsid w:val="000B4B17"/>
    <w:rsid w:val="000B6335"/>
    <w:rsid w:val="000B6358"/>
    <w:rsid w:val="000C073E"/>
    <w:rsid w:val="000C0F11"/>
    <w:rsid w:val="000C16C9"/>
    <w:rsid w:val="000C17E4"/>
    <w:rsid w:val="000C1E4F"/>
    <w:rsid w:val="000C3B9D"/>
    <w:rsid w:val="000C4B42"/>
    <w:rsid w:val="000C595A"/>
    <w:rsid w:val="000C5970"/>
    <w:rsid w:val="000C61EC"/>
    <w:rsid w:val="000C762E"/>
    <w:rsid w:val="000C7A7C"/>
    <w:rsid w:val="000D0D23"/>
    <w:rsid w:val="000D113E"/>
    <w:rsid w:val="000D150B"/>
    <w:rsid w:val="000D6968"/>
    <w:rsid w:val="000D69E5"/>
    <w:rsid w:val="000D7041"/>
    <w:rsid w:val="000E057B"/>
    <w:rsid w:val="000E0CFB"/>
    <w:rsid w:val="000E1A04"/>
    <w:rsid w:val="000E20CA"/>
    <w:rsid w:val="000E4719"/>
    <w:rsid w:val="000F0869"/>
    <w:rsid w:val="000F0B01"/>
    <w:rsid w:val="000F0F06"/>
    <w:rsid w:val="000F41E9"/>
    <w:rsid w:val="000F473B"/>
    <w:rsid w:val="000F4E9A"/>
    <w:rsid w:val="000F7180"/>
    <w:rsid w:val="001006B2"/>
    <w:rsid w:val="001020BD"/>
    <w:rsid w:val="00102A27"/>
    <w:rsid w:val="00102E20"/>
    <w:rsid w:val="00105077"/>
    <w:rsid w:val="00105CA3"/>
    <w:rsid w:val="001078F3"/>
    <w:rsid w:val="00110171"/>
    <w:rsid w:val="00110C8A"/>
    <w:rsid w:val="00112CB6"/>
    <w:rsid w:val="00116585"/>
    <w:rsid w:val="00116EFB"/>
    <w:rsid w:val="00120288"/>
    <w:rsid w:val="00124F8F"/>
    <w:rsid w:val="00125F61"/>
    <w:rsid w:val="00126E5E"/>
    <w:rsid w:val="00131385"/>
    <w:rsid w:val="00131DE5"/>
    <w:rsid w:val="00132C08"/>
    <w:rsid w:val="001347EA"/>
    <w:rsid w:val="001360A5"/>
    <w:rsid w:val="00136A63"/>
    <w:rsid w:val="00140EC0"/>
    <w:rsid w:val="00142000"/>
    <w:rsid w:val="00143C62"/>
    <w:rsid w:val="0014460F"/>
    <w:rsid w:val="0014527A"/>
    <w:rsid w:val="001463FE"/>
    <w:rsid w:val="00150A21"/>
    <w:rsid w:val="00150F91"/>
    <w:rsid w:val="00150F97"/>
    <w:rsid w:val="00151F28"/>
    <w:rsid w:val="00151FDD"/>
    <w:rsid w:val="00155CCD"/>
    <w:rsid w:val="001563F3"/>
    <w:rsid w:val="0015641B"/>
    <w:rsid w:val="00156BB1"/>
    <w:rsid w:val="00156BBD"/>
    <w:rsid w:val="00162144"/>
    <w:rsid w:val="00165C91"/>
    <w:rsid w:val="001671ED"/>
    <w:rsid w:val="00167939"/>
    <w:rsid w:val="00167ECF"/>
    <w:rsid w:val="00172D86"/>
    <w:rsid w:val="00176C54"/>
    <w:rsid w:val="0018055B"/>
    <w:rsid w:val="001812AE"/>
    <w:rsid w:val="001828D4"/>
    <w:rsid w:val="00183EBC"/>
    <w:rsid w:val="00187D52"/>
    <w:rsid w:val="0019070B"/>
    <w:rsid w:val="0019231C"/>
    <w:rsid w:val="00192B64"/>
    <w:rsid w:val="00193388"/>
    <w:rsid w:val="00194FA9"/>
    <w:rsid w:val="00197B0D"/>
    <w:rsid w:val="001A1E08"/>
    <w:rsid w:val="001A1FA0"/>
    <w:rsid w:val="001A39EA"/>
    <w:rsid w:val="001A757A"/>
    <w:rsid w:val="001B041E"/>
    <w:rsid w:val="001B2361"/>
    <w:rsid w:val="001B2571"/>
    <w:rsid w:val="001B3BE2"/>
    <w:rsid w:val="001B582E"/>
    <w:rsid w:val="001B606D"/>
    <w:rsid w:val="001B719C"/>
    <w:rsid w:val="001C12B5"/>
    <w:rsid w:val="001C24BC"/>
    <w:rsid w:val="001C2540"/>
    <w:rsid w:val="001C2920"/>
    <w:rsid w:val="001C50AD"/>
    <w:rsid w:val="001C518F"/>
    <w:rsid w:val="001C5DD0"/>
    <w:rsid w:val="001C5EAF"/>
    <w:rsid w:val="001C7994"/>
    <w:rsid w:val="001D0B67"/>
    <w:rsid w:val="001D21E8"/>
    <w:rsid w:val="001D71CB"/>
    <w:rsid w:val="001D721B"/>
    <w:rsid w:val="001D7C89"/>
    <w:rsid w:val="001D7CB5"/>
    <w:rsid w:val="001E0BD1"/>
    <w:rsid w:val="001E3C12"/>
    <w:rsid w:val="001E4251"/>
    <w:rsid w:val="001E455B"/>
    <w:rsid w:val="001E5835"/>
    <w:rsid w:val="001E58F7"/>
    <w:rsid w:val="001E6D61"/>
    <w:rsid w:val="001E6E38"/>
    <w:rsid w:val="001E7B18"/>
    <w:rsid w:val="001F071A"/>
    <w:rsid w:val="001F340A"/>
    <w:rsid w:val="001F3B49"/>
    <w:rsid w:val="001F4DFF"/>
    <w:rsid w:val="001F5B45"/>
    <w:rsid w:val="00200F92"/>
    <w:rsid w:val="00207431"/>
    <w:rsid w:val="00211A37"/>
    <w:rsid w:val="00214121"/>
    <w:rsid w:val="002153FB"/>
    <w:rsid w:val="00215B16"/>
    <w:rsid w:val="00215BD7"/>
    <w:rsid w:val="00215DFF"/>
    <w:rsid w:val="00216AB6"/>
    <w:rsid w:val="002175D1"/>
    <w:rsid w:val="00217729"/>
    <w:rsid w:val="00223286"/>
    <w:rsid w:val="00223AD7"/>
    <w:rsid w:val="002240AC"/>
    <w:rsid w:val="00224A9E"/>
    <w:rsid w:val="00224FDF"/>
    <w:rsid w:val="0022698A"/>
    <w:rsid w:val="00227560"/>
    <w:rsid w:val="0023029F"/>
    <w:rsid w:val="00231F0E"/>
    <w:rsid w:val="00233B7B"/>
    <w:rsid w:val="00234514"/>
    <w:rsid w:val="00237EF2"/>
    <w:rsid w:val="00237FAC"/>
    <w:rsid w:val="0024194B"/>
    <w:rsid w:val="00241A90"/>
    <w:rsid w:val="00242B40"/>
    <w:rsid w:val="00242DD9"/>
    <w:rsid w:val="00243620"/>
    <w:rsid w:val="00245A9C"/>
    <w:rsid w:val="00245ADF"/>
    <w:rsid w:val="0025053D"/>
    <w:rsid w:val="00251CD8"/>
    <w:rsid w:val="00252B1A"/>
    <w:rsid w:val="00253529"/>
    <w:rsid w:val="002542C2"/>
    <w:rsid w:val="00254C13"/>
    <w:rsid w:val="00255ED3"/>
    <w:rsid w:val="00256E89"/>
    <w:rsid w:val="00257CBA"/>
    <w:rsid w:val="00262063"/>
    <w:rsid w:val="002624AA"/>
    <w:rsid w:val="002637A8"/>
    <w:rsid w:val="00263AF1"/>
    <w:rsid w:val="00264A27"/>
    <w:rsid w:val="00266424"/>
    <w:rsid w:val="00266FF3"/>
    <w:rsid w:val="0026734B"/>
    <w:rsid w:val="0027037F"/>
    <w:rsid w:val="002709C9"/>
    <w:rsid w:val="002715AC"/>
    <w:rsid w:val="00273BAB"/>
    <w:rsid w:val="00273D25"/>
    <w:rsid w:val="00273D99"/>
    <w:rsid w:val="002746A8"/>
    <w:rsid w:val="0027528F"/>
    <w:rsid w:val="00275303"/>
    <w:rsid w:val="00277BA0"/>
    <w:rsid w:val="00282365"/>
    <w:rsid w:val="00282AE8"/>
    <w:rsid w:val="00284C4E"/>
    <w:rsid w:val="00284DB0"/>
    <w:rsid w:val="00285363"/>
    <w:rsid w:val="00285373"/>
    <w:rsid w:val="00286EC4"/>
    <w:rsid w:val="002871FE"/>
    <w:rsid w:val="00287D07"/>
    <w:rsid w:val="00291BDF"/>
    <w:rsid w:val="00293047"/>
    <w:rsid w:val="00293751"/>
    <w:rsid w:val="0029555C"/>
    <w:rsid w:val="002A322C"/>
    <w:rsid w:val="002A480D"/>
    <w:rsid w:val="002A49A7"/>
    <w:rsid w:val="002B0696"/>
    <w:rsid w:val="002B1093"/>
    <w:rsid w:val="002B18E8"/>
    <w:rsid w:val="002B27D6"/>
    <w:rsid w:val="002B51A2"/>
    <w:rsid w:val="002B6B01"/>
    <w:rsid w:val="002B6E49"/>
    <w:rsid w:val="002C01EE"/>
    <w:rsid w:val="002C1ED3"/>
    <w:rsid w:val="002C49F5"/>
    <w:rsid w:val="002C558A"/>
    <w:rsid w:val="002C670D"/>
    <w:rsid w:val="002C7C0A"/>
    <w:rsid w:val="002C7D2F"/>
    <w:rsid w:val="002D19C0"/>
    <w:rsid w:val="002D2176"/>
    <w:rsid w:val="002D3663"/>
    <w:rsid w:val="002D3895"/>
    <w:rsid w:val="002D5ECF"/>
    <w:rsid w:val="002D7EB6"/>
    <w:rsid w:val="002E0010"/>
    <w:rsid w:val="002E18D8"/>
    <w:rsid w:val="002E2AAB"/>
    <w:rsid w:val="002E4EF2"/>
    <w:rsid w:val="002E5682"/>
    <w:rsid w:val="002E6018"/>
    <w:rsid w:val="002E6B01"/>
    <w:rsid w:val="002E7253"/>
    <w:rsid w:val="002E7C50"/>
    <w:rsid w:val="002F0251"/>
    <w:rsid w:val="002F296B"/>
    <w:rsid w:val="002F351F"/>
    <w:rsid w:val="002F3AD6"/>
    <w:rsid w:val="002F5BBE"/>
    <w:rsid w:val="002F67C8"/>
    <w:rsid w:val="0030331C"/>
    <w:rsid w:val="00303BE1"/>
    <w:rsid w:val="003058F5"/>
    <w:rsid w:val="00307103"/>
    <w:rsid w:val="003072C9"/>
    <w:rsid w:val="0031086E"/>
    <w:rsid w:val="00311BAB"/>
    <w:rsid w:val="00312559"/>
    <w:rsid w:val="00312A32"/>
    <w:rsid w:val="003137BF"/>
    <w:rsid w:val="0031408D"/>
    <w:rsid w:val="0031647B"/>
    <w:rsid w:val="00317749"/>
    <w:rsid w:val="00320DB9"/>
    <w:rsid w:val="003227AA"/>
    <w:rsid w:val="00323AB2"/>
    <w:rsid w:val="00324591"/>
    <w:rsid w:val="00327F17"/>
    <w:rsid w:val="0033079E"/>
    <w:rsid w:val="003316A0"/>
    <w:rsid w:val="00333850"/>
    <w:rsid w:val="00333D6B"/>
    <w:rsid w:val="00334054"/>
    <w:rsid w:val="003363B7"/>
    <w:rsid w:val="00337272"/>
    <w:rsid w:val="00342E3F"/>
    <w:rsid w:val="003431B5"/>
    <w:rsid w:val="00343903"/>
    <w:rsid w:val="00344E3C"/>
    <w:rsid w:val="0034526D"/>
    <w:rsid w:val="0034627C"/>
    <w:rsid w:val="003464FD"/>
    <w:rsid w:val="0035219E"/>
    <w:rsid w:val="0035311C"/>
    <w:rsid w:val="00353357"/>
    <w:rsid w:val="0035345D"/>
    <w:rsid w:val="00353BAB"/>
    <w:rsid w:val="00354452"/>
    <w:rsid w:val="003562E7"/>
    <w:rsid w:val="003566F5"/>
    <w:rsid w:val="003616DC"/>
    <w:rsid w:val="0036467E"/>
    <w:rsid w:val="00365098"/>
    <w:rsid w:val="00370F4B"/>
    <w:rsid w:val="003710FF"/>
    <w:rsid w:val="00371562"/>
    <w:rsid w:val="00372973"/>
    <w:rsid w:val="00373FAD"/>
    <w:rsid w:val="00375485"/>
    <w:rsid w:val="0037633C"/>
    <w:rsid w:val="00380869"/>
    <w:rsid w:val="00381363"/>
    <w:rsid w:val="00382969"/>
    <w:rsid w:val="00392D2D"/>
    <w:rsid w:val="00392DB1"/>
    <w:rsid w:val="00392F25"/>
    <w:rsid w:val="00397318"/>
    <w:rsid w:val="003979B2"/>
    <w:rsid w:val="003A18F1"/>
    <w:rsid w:val="003A193F"/>
    <w:rsid w:val="003A1DC0"/>
    <w:rsid w:val="003A2D32"/>
    <w:rsid w:val="003A2D50"/>
    <w:rsid w:val="003A35F2"/>
    <w:rsid w:val="003A6EFD"/>
    <w:rsid w:val="003A72AD"/>
    <w:rsid w:val="003B2206"/>
    <w:rsid w:val="003B2C01"/>
    <w:rsid w:val="003B3721"/>
    <w:rsid w:val="003B3CEF"/>
    <w:rsid w:val="003B5235"/>
    <w:rsid w:val="003B5EFD"/>
    <w:rsid w:val="003B6644"/>
    <w:rsid w:val="003C1F64"/>
    <w:rsid w:val="003C3325"/>
    <w:rsid w:val="003C49FE"/>
    <w:rsid w:val="003C4FB3"/>
    <w:rsid w:val="003C7901"/>
    <w:rsid w:val="003D135E"/>
    <w:rsid w:val="003D25F6"/>
    <w:rsid w:val="003D320A"/>
    <w:rsid w:val="003D488C"/>
    <w:rsid w:val="003D56F8"/>
    <w:rsid w:val="003D596D"/>
    <w:rsid w:val="003D6307"/>
    <w:rsid w:val="003D6799"/>
    <w:rsid w:val="003D67C8"/>
    <w:rsid w:val="003D7479"/>
    <w:rsid w:val="003D7B7A"/>
    <w:rsid w:val="003D7EC0"/>
    <w:rsid w:val="003E04C1"/>
    <w:rsid w:val="003E0896"/>
    <w:rsid w:val="003E184B"/>
    <w:rsid w:val="003E5179"/>
    <w:rsid w:val="003E54E5"/>
    <w:rsid w:val="003E5BAC"/>
    <w:rsid w:val="003E7CB0"/>
    <w:rsid w:val="003F07D8"/>
    <w:rsid w:val="003F0A4C"/>
    <w:rsid w:val="003F1004"/>
    <w:rsid w:val="003F330B"/>
    <w:rsid w:val="003F4673"/>
    <w:rsid w:val="003F4B3F"/>
    <w:rsid w:val="003F525E"/>
    <w:rsid w:val="003F56E6"/>
    <w:rsid w:val="004036EE"/>
    <w:rsid w:val="004041FF"/>
    <w:rsid w:val="00405320"/>
    <w:rsid w:val="004070B7"/>
    <w:rsid w:val="0041001D"/>
    <w:rsid w:val="00411BC2"/>
    <w:rsid w:val="00413C7A"/>
    <w:rsid w:val="004141B7"/>
    <w:rsid w:val="00414A77"/>
    <w:rsid w:val="00415A30"/>
    <w:rsid w:val="00415E01"/>
    <w:rsid w:val="00415EA2"/>
    <w:rsid w:val="00417930"/>
    <w:rsid w:val="00420179"/>
    <w:rsid w:val="00421176"/>
    <w:rsid w:val="004214F3"/>
    <w:rsid w:val="004215C3"/>
    <w:rsid w:val="00421709"/>
    <w:rsid w:val="00424331"/>
    <w:rsid w:val="004246B5"/>
    <w:rsid w:val="0042583A"/>
    <w:rsid w:val="00426B6B"/>
    <w:rsid w:val="00426C61"/>
    <w:rsid w:val="004270F8"/>
    <w:rsid w:val="004315B3"/>
    <w:rsid w:val="0043216A"/>
    <w:rsid w:val="004326B6"/>
    <w:rsid w:val="00434040"/>
    <w:rsid w:val="0043538A"/>
    <w:rsid w:val="0043645A"/>
    <w:rsid w:val="00437114"/>
    <w:rsid w:val="004378A7"/>
    <w:rsid w:val="004416D3"/>
    <w:rsid w:val="00442AF4"/>
    <w:rsid w:val="004444C2"/>
    <w:rsid w:val="00450315"/>
    <w:rsid w:val="00450A2D"/>
    <w:rsid w:val="00451A5A"/>
    <w:rsid w:val="00452B5C"/>
    <w:rsid w:val="00452F70"/>
    <w:rsid w:val="00454442"/>
    <w:rsid w:val="0045446F"/>
    <w:rsid w:val="00454AD1"/>
    <w:rsid w:val="00455655"/>
    <w:rsid w:val="00456C1F"/>
    <w:rsid w:val="00456E7E"/>
    <w:rsid w:val="004571EB"/>
    <w:rsid w:val="00457B23"/>
    <w:rsid w:val="00460503"/>
    <w:rsid w:val="00461D6C"/>
    <w:rsid w:val="00463C13"/>
    <w:rsid w:val="00463DFF"/>
    <w:rsid w:val="00465561"/>
    <w:rsid w:val="004664B8"/>
    <w:rsid w:val="00466C31"/>
    <w:rsid w:val="004676CA"/>
    <w:rsid w:val="004705D0"/>
    <w:rsid w:val="004726AD"/>
    <w:rsid w:val="0047451D"/>
    <w:rsid w:val="00474642"/>
    <w:rsid w:val="004748E3"/>
    <w:rsid w:val="00474F76"/>
    <w:rsid w:val="00476080"/>
    <w:rsid w:val="0047793A"/>
    <w:rsid w:val="00481202"/>
    <w:rsid w:val="004817F5"/>
    <w:rsid w:val="00482249"/>
    <w:rsid w:val="004832BF"/>
    <w:rsid w:val="00483DFA"/>
    <w:rsid w:val="00484E74"/>
    <w:rsid w:val="00486114"/>
    <w:rsid w:val="00487B12"/>
    <w:rsid w:val="00487FEA"/>
    <w:rsid w:val="0049031D"/>
    <w:rsid w:val="00490325"/>
    <w:rsid w:val="004906AC"/>
    <w:rsid w:val="004936E4"/>
    <w:rsid w:val="00494A94"/>
    <w:rsid w:val="004969CB"/>
    <w:rsid w:val="0049709A"/>
    <w:rsid w:val="004A0CC3"/>
    <w:rsid w:val="004A1F92"/>
    <w:rsid w:val="004A39FD"/>
    <w:rsid w:val="004A3FA6"/>
    <w:rsid w:val="004A4718"/>
    <w:rsid w:val="004A4975"/>
    <w:rsid w:val="004A5017"/>
    <w:rsid w:val="004A51D1"/>
    <w:rsid w:val="004A612B"/>
    <w:rsid w:val="004A651F"/>
    <w:rsid w:val="004A7D36"/>
    <w:rsid w:val="004B03C7"/>
    <w:rsid w:val="004B0424"/>
    <w:rsid w:val="004B1673"/>
    <w:rsid w:val="004B1ED6"/>
    <w:rsid w:val="004B380C"/>
    <w:rsid w:val="004B54F2"/>
    <w:rsid w:val="004C0605"/>
    <w:rsid w:val="004C3DB7"/>
    <w:rsid w:val="004C5F77"/>
    <w:rsid w:val="004C644C"/>
    <w:rsid w:val="004C6491"/>
    <w:rsid w:val="004C771B"/>
    <w:rsid w:val="004C7808"/>
    <w:rsid w:val="004C7AB8"/>
    <w:rsid w:val="004D0599"/>
    <w:rsid w:val="004D29F6"/>
    <w:rsid w:val="004D2AD8"/>
    <w:rsid w:val="004D35E0"/>
    <w:rsid w:val="004D364E"/>
    <w:rsid w:val="004D3A88"/>
    <w:rsid w:val="004D3C21"/>
    <w:rsid w:val="004D54FB"/>
    <w:rsid w:val="004D5C73"/>
    <w:rsid w:val="004D6302"/>
    <w:rsid w:val="004E0572"/>
    <w:rsid w:val="004E0B2A"/>
    <w:rsid w:val="004E0C0B"/>
    <w:rsid w:val="004E0D40"/>
    <w:rsid w:val="004E29F6"/>
    <w:rsid w:val="004E32C1"/>
    <w:rsid w:val="004E3EAC"/>
    <w:rsid w:val="004E49BE"/>
    <w:rsid w:val="004E6EBF"/>
    <w:rsid w:val="004E7FA4"/>
    <w:rsid w:val="004F2530"/>
    <w:rsid w:val="004F4155"/>
    <w:rsid w:val="004F4980"/>
    <w:rsid w:val="004F53FD"/>
    <w:rsid w:val="004F5978"/>
    <w:rsid w:val="0050131A"/>
    <w:rsid w:val="00502BE9"/>
    <w:rsid w:val="00502C13"/>
    <w:rsid w:val="00502D78"/>
    <w:rsid w:val="0050306A"/>
    <w:rsid w:val="00503BF7"/>
    <w:rsid w:val="00504DCE"/>
    <w:rsid w:val="00505558"/>
    <w:rsid w:val="005064BA"/>
    <w:rsid w:val="00507899"/>
    <w:rsid w:val="00507BE3"/>
    <w:rsid w:val="005110F6"/>
    <w:rsid w:val="0051119F"/>
    <w:rsid w:val="00511B82"/>
    <w:rsid w:val="005135EF"/>
    <w:rsid w:val="00513B8C"/>
    <w:rsid w:val="00514ABF"/>
    <w:rsid w:val="00515BF3"/>
    <w:rsid w:val="00515E4A"/>
    <w:rsid w:val="005201C4"/>
    <w:rsid w:val="0052089C"/>
    <w:rsid w:val="00521680"/>
    <w:rsid w:val="0052446A"/>
    <w:rsid w:val="005269DF"/>
    <w:rsid w:val="00526C0F"/>
    <w:rsid w:val="005272A1"/>
    <w:rsid w:val="005273D7"/>
    <w:rsid w:val="00530793"/>
    <w:rsid w:val="005316EF"/>
    <w:rsid w:val="00531D2B"/>
    <w:rsid w:val="00532E9E"/>
    <w:rsid w:val="00535C0F"/>
    <w:rsid w:val="005360C4"/>
    <w:rsid w:val="0053728A"/>
    <w:rsid w:val="00537C26"/>
    <w:rsid w:val="00542234"/>
    <w:rsid w:val="0054230D"/>
    <w:rsid w:val="005453D8"/>
    <w:rsid w:val="00545882"/>
    <w:rsid w:val="00546F87"/>
    <w:rsid w:val="005473EF"/>
    <w:rsid w:val="005511B8"/>
    <w:rsid w:val="005522C4"/>
    <w:rsid w:val="00552EB0"/>
    <w:rsid w:val="00554089"/>
    <w:rsid w:val="00554845"/>
    <w:rsid w:val="00556D3C"/>
    <w:rsid w:val="00556E86"/>
    <w:rsid w:val="00557686"/>
    <w:rsid w:val="005577CD"/>
    <w:rsid w:val="00557F34"/>
    <w:rsid w:val="0056038E"/>
    <w:rsid w:val="00560740"/>
    <w:rsid w:val="0056082D"/>
    <w:rsid w:val="00565351"/>
    <w:rsid w:val="00571A30"/>
    <w:rsid w:val="005724E8"/>
    <w:rsid w:val="00572622"/>
    <w:rsid w:val="00573066"/>
    <w:rsid w:val="0057331A"/>
    <w:rsid w:val="005734D0"/>
    <w:rsid w:val="00573F66"/>
    <w:rsid w:val="00574AB5"/>
    <w:rsid w:val="00575B99"/>
    <w:rsid w:val="0057634C"/>
    <w:rsid w:val="00576B4D"/>
    <w:rsid w:val="005803F1"/>
    <w:rsid w:val="005815FF"/>
    <w:rsid w:val="00582EFB"/>
    <w:rsid w:val="00583E4B"/>
    <w:rsid w:val="00584607"/>
    <w:rsid w:val="00584DCD"/>
    <w:rsid w:val="005861C2"/>
    <w:rsid w:val="00590797"/>
    <w:rsid w:val="005912A6"/>
    <w:rsid w:val="00592840"/>
    <w:rsid w:val="00593E1A"/>
    <w:rsid w:val="00596B5D"/>
    <w:rsid w:val="00596CD8"/>
    <w:rsid w:val="005A2729"/>
    <w:rsid w:val="005A6FD7"/>
    <w:rsid w:val="005A7015"/>
    <w:rsid w:val="005A7873"/>
    <w:rsid w:val="005A7894"/>
    <w:rsid w:val="005A78D7"/>
    <w:rsid w:val="005A7A60"/>
    <w:rsid w:val="005B02B6"/>
    <w:rsid w:val="005B108E"/>
    <w:rsid w:val="005B1954"/>
    <w:rsid w:val="005B2A77"/>
    <w:rsid w:val="005B550A"/>
    <w:rsid w:val="005B6223"/>
    <w:rsid w:val="005B7C73"/>
    <w:rsid w:val="005C0B80"/>
    <w:rsid w:val="005C115B"/>
    <w:rsid w:val="005C1820"/>
    <w:rsid w:val="005C20D1"/>
    <w:rsid w:val="005C366B"/>
    <w:rsid w:val="005C4B2C"/>
    <w:rsid w:val="005C4FE7"/>
    <w:rsid w:val="005C665C"/>
    <w:rsid w:val="005C7051"/>
    <w:rsid w:val="005C74FA"/>
    <w:rsid w:val="005D0B8B"/>
    <w:rsid w:val="005D1C36"/>
    <w:rsid w:val="005D36EB"/>
    <w:rsid w:val="005D667B"/>
    <w:rsid w:val="005D75B2"/>
    <w:rsid w:val="005D7741"/>
    <w:rsid w:val="005D77C7"/>
    <w:rsid w:val="005D79EA"/>
    <w:rsid w:val="005E0636"/>
    <w:rsid w:val="005E0D7A"/>
    <w:rsid w:val="005E511B"/>
    <w:rsid w:val="005E58A5"/>
    <w:rsid w:val="005E671B"/>
    <w:rsid w:val="005E69CC"/>
    <w:rsid w:val="005F24AF"/>
    <w:rsid w:val="005F252E"/>
    <w:rsid w:val="005F320D"/>
    <w:rsid w:val="005F774C"/>
    <w:rsid w:val="005F7AEB"/>
    <w:rsid w:val="006005BC"/>
    <w:rsid w:val="00600E71"/>
    <w:rsid w:val="006035F5"/>
    <w:rsid w:val="00603DC7"/>
    <w:rsid w:val="006066CF"/>
    <w:rsid w:val="006079FE"/>
    <w:rsid w:val="00611E49"/>
    <w:rsid w:val="00612BAF"/>
    <w:rsid w:val="00614A74"/>
    <w:rsid w:val="00615855"/>
    <w:rsid w:val="00616CC8"/>
    <w:rsid w:val="00620790"/>
    <w:rsid w:val="00626998"/>
    <w:rsid w:val="00626F9E"/>
    <w:rsid w:val="00630D4B"/>
    <w:rsid w:val="00631432"/>
    <w:rsid w:val="006321BD"/>
    <w:rsid w:val="00632F73"/>
    <w:rsid w:val="00633F8F"/>
    <w:rsid w:val="006366B4"/>
    <w:rsid w:val="00637086"/>
    <w:rsid w:val="006400C2"/>
    <w:rsid w:val="00640BA8"/>
    <w:rsid w:val="00641D4D"/>
    <w:rsid w:val="00643CC1"/>
    <w:rsid w:val="0064471E"/>
    <w:rsid w:val="0064690C"/>
    <w:rsid w:val="006469F3"/>
    <w:rsid w:val="00646DE5"/>
    <w:rsid w:val="0065080C"/>
    <w:rsid w:val="00651A33"/>
    <w:rsid w:val="00652B1C"/>
    <w:rsid w:val="00653596"/>
    <w:rsid w:val="0065531F"/>
    <w:rsid w:val="00655DED"/>
    <w:rsid w:val="0065776F"/>
    <w:rsid w:val="00657D93"/>
    <w:rsid w:val="006619D3"/>
    <w:rsid w:val="00662616"/>
    <w:rsid w:val="0066300D"/>
    <w:rsid w:val="006638E7"/>
    <w:rsid w:val="006640FF"/>
    <w:rsid w:val="0066485B"/>
    <w:rsid w:val="0066491C"/>
    <w:rsid w:val="00665639"/>
    <w:rsid w:val="006663E2"/>
    <w:rsid w:val="006668D3"/>
    <w:rsid w:val="00667299"/>
    <w:rsid w:val="00667AEB"/>
    <w:rsid w:val="0067008B"/>
    <w:rsid w:val="00671473"/>
    <w:rsid w:val="00671645"/>
    <w:rsid w:val="0067382C"/>
    <w:rsid w:val="00674221"/>
    <w:rsid w:val="006743DE"/>
    <w:rsid w:val="006745A6"/>
    <w:rsid w:val="006751DB"/>
    <w:rsid w:val="00675A2D"/>
    <w:rsid w:val="006765D4"/>
    <w:rsid w:val="006813A6"/>
    <w:rsid w:val="0068198D"/>
    <w:rsid w:val="00682855"/>
    <w:rsid w:val="006831D9"/>
    <w:rsid w:val="00684AA4"/>
    <w:rsid w:val="00684C85"/>
    <w:rsid w:val="0068502C"/>
    <w:rsid w:val="006874B4"/>
    <w:rsid w:val="006903C1"/>
    <w:rsid w:val="00694810"/>
    <w:rsid w:val="006959E9"/>
    <w:rsid w:val="00695D20"/>
    <w:rsid w:val="0069775F"/>
    <w:rsid w:val="00697825"/>
    <w:rsid w:val="006A15CF"/>
    <w:rsid w:val="006A239B"/>
    <w:rsid w:val="006A28B7"/>
    <w:rsid w:val="006A2949"/>
    <w:rsid w:val="006A2A5C"/>
    <w:rsid w:val="006A5950"/>
    <w:rsid w:val="006A5CAA"/>
    <w:rsid w:val="006B0087"/>
    <w:rsid w:val="006B1205"/>
    <w:rsid w:val="006B140D"/>
    <w:rsid w:val="006B19E6"/>
    <w:rsid w:val="006B2482"/>
    <w:rsid w:val="006B3628"/>
    <w:rsid w:val="006B59B8"/>
    <w:rsid w:val="006B5B27"/>
    <w:rsid w:val="006B6E1B"/>
    <w:rsid w:val="006C0097"/>
    <w:rsid w:val="006C08F5"/>
    <w:rsid w:val="006C2B07"/>
    <w:rsid w:val="006C3019"/>
    <w:rsid w:val="006C5FBB"/>
    <w:rsid w:val="006D2918"/>
    <w:rsid w:val="006D3204"/>
    <w:rsid w:val="006D451F"/>
    <w:rsid w:val="006D487B"/>
    <w:rsid w:val="006D4E42"/>
    <w:rsid w:val="006D5B4C"/>
    <w:rsid w:val="006D63B9"/>
    <w:rsid w:val="006E03C6"/>
    <w:rsid w:val="006E0CD1"/>
    <w:rsid w:val="006E2B73"/>
    <w:rsid w:val="006E349F"/>
    <w:rsid w:val="006E3E2F"/>
    <w:rsid w:val="006E4146"/>
    <w:rsid w:val="006E76A2"/>
    <w:rsid w:val="006E770B"/>
    <w:rsid w:val="006F2380"/>
    <w:rsid w:val="006F2B68"/>
    <w:rsid w:val="006F2FB5"/>
    <w:rsid w:val="006F467F"/>
    <w:rsid w:val="006F515C"/>
    <w:rsid w:val="006F538D"/>
    <w:rsid w:val="006F547A"/>
    <w:rsid w:val="006F6335"/>
    <w:rsid w:val="007000E9"/>
    <w:rsid w:val="007011C4"/>
    <w:rsid w:val="0070146E"/>
    <w:rsid w:val="00701C1E"/>
    <w:rsid w:val="0070230B"/>
    <w:rsid w:val="00702E44"/>
    <w:rsid w:val="007034E5"/>
    <w:rsid w:val="00706DCA"/>
    <w:rsid w:val="00707A65"/>
    <w:rsid w:val="00711709"/>
    <w:rsid w:val="00712A18"/>
    <w:rsid w:val="00712A96"/>
    <w:rsid w:val="007158C4"/>
    <w:rsid w:val="0071729F"/>
    <w:rsid w:val="007175D8"/>
    <w:rsid w:val="00717CAB"/>
    <w:rsid w:val="00721615"/>
    <w:rsid w:val="0072319B"/>
    <w:rsid w:val="007241DE"/>
    <w:rsid w:val="00725FA5"/>
    <w:rsid w:val="007271C8"/>
    <w:rsid w:val="007279EC"/>
    <w:rsid w:val="00727FB0"/>
    <w:rsid w:val="00731465"/>
    <w:rsid w:val="00731626"/>
    <w:rsid w:val="00731E98"/>
    <w:rsid w:val="007322E0"/>
    <w:rsid w:val="00734878"/>
    <w:rsid w:val="00734BEB"/>
    <w:rsid w:val="00734C82"/>
    <w:rsid w:val="00734CB6"/>
    <w:rsid w:val="00736619"/>
    <w:rsid w:val="00737A59"/>
    <w:rsid w:val="007400F6"/>
    <w:rsid w:val="007418C7"/>
    <w:rsid w:val="007420D3"/>
    <w:rsid w:val="00742E58"/>
    <w:rsid w:val="0074349F"/>
    <w:rsid w:val="007452A8"/>
    <w:rsid w:val="00745EFB"/>
    <w:rsid w:val="00746F4E"/>
    <w:rsid w:val="007504D7"/>
    <w:rsid w:val="00751E86"/>
    <w:rsid w:val="00752143"/>
    <w:rsid w:val="007522FC"/>
    <w:rsid w:val="00755806"/>
    <w:rsid w:val="00760F5F"/>
    <w:rsid w:val="007614CF"/>
    <w:rsid w:val="00761671"/>
    <w:rsid w:val="007622B4"/>
    <w:rsid w:val="00763650"/>
    <w:rsid w:val="00764E06"/>
    <w:rsid w:val="00765194"/>
    <w:rsid w:val="00765464"/>
    <w:rsid w:val="00766806"/>
    <w:rsid w:val="00766DD6"/>
    <w:rsid w:val="00767299"/>
    <w:rsid w:val="0077061A"/>
    <w:rsid w:val="00772117"/>
    <w:rsid w:val="0077379A"/>
    <w:rsid w:val="00774B8C"/>
    <w:rsid w:val="0077518B"/>
    <w:rsid w:val="00775645"/>
    <w:rsid w:val="00776970"/>
    <w:rsid w:val="007802A5"/>
    <w:rsid w:val="00780A2F"/>
    <w:rsid w:val="007826EA"/>
    <w:rsid w:val="00783B92"/>
    <w:rsid w:val="0078768F"/>
    <w:rsid w:val="00787B14"/>
    <w:rsid w:val="00791CA5"/>
    <w:rsid w:val="00791D3B"/>
    <w:rsid w:val="00795511"/>
    <w:rsid w:val="00796560"/>
    <w:rsid w:val="00796ACA"/>
    <w:rsid w:val="00796BDD"/>
    <w:rsid w:val="007B0584"/>
    <w:rsid w:val="007B0F2E"/>
    <w:rsid w:val="007B1DF2"/>
    <w:rsid w:val="007B274A"/>
    <w:rsid w:val="007B34D8"/>
    <w:rsid w:val="007B4044"/>
    <w:rsid w:val="007B57BE"/>
    <w:rsid w:val="007B5ACA"/>
    <w:rsid w:val="007B7194"/>
    <w:rsid w:val="007B7C06"/>
    <w:rsid w:val="007C0712"/>
    <w:rsid w:val="007C4550"/>
    <w:rsid w:val="007C53BB"/>
    <w:rsid w:val="007C65F6"/>
    <w:rsid w:val="007C7A56"/>
    <w:rsid w:val="007D1487"/>
    <w:rsid w:val="007D15F2"/>
    <w:rsid w:val="007D2B85"/>
    <w:rsid w:val="007D3AF1"/>
    <w:rsid w:val="007D4A8B"/>
    <w:rsid w:val="007D7169"/>
    <w:rsid w:val="007D768F"/>
    <w:rsid w:val="007E07CC"/>
    <w:rsid w:val="007E3325"/>
    <w:rsid w:val="007E35F6"/>
    <w:rsid w:val="007E66B4"/>
    <w:rsid w:val="007E68B7"/>
    <w:rsid w:val="007E6FB2"/>
    <w:rsid w:val="007E7409"/>
    <w:rsid w:val="007E7D6A"/>
    <w:rsid w:val="007F056E"/>
    <w:rsid w:val="007F1B98"/>
    <w:rsid w:val="007F3CAC"/>
    <w:rsid w:val="00800CCB"/>
    <w:rsid w:val="00800E6E"/>
    <w:rsid w:val="0080123C"/>
    <w:rsid w:val="008019AD"/>
    <w:rsid w:val="00801D44"/>
    <w:rsid w:val="008032BE"/>
    <w:rsid w:val="00803714"/>
    <w:rsid w:val="00804394"/>
    <w:rsid w:val="008076FA"/>
    <w:rsid w:val="00814037"/>
    <w:rsid w:val="008142D1"/>
    <w:rsid w:val="00814409"/>
    <w:rsid w:val="0081481B"/>
    <w:rsid w:val="00815783"/>
    <w:rsid w:val="00815BEC"/>
    <w:rsid w:val="00816871"/>
    <w:rsid w:val="0081710B"/>
    <w:rsid w:val="00817DC4"/>
    <w:rsid w:val="00820BE7"/>
    <w:rsid w:val="00825EFC"/>
    <w:rsid w:val="00826AD4"/>
    <w:rsid w:val="008320B6"/>
    <w:rsid w:val="008331BA"/>
    <w:rsid w:val="0083374B"/>
    <w:rsid w:val="008375C5"/>
    <w:rsid w:val="008378F6"/>
    <w:rsid w:val="00841B44"/>
    <w:rsid w:val="0084228C"/>
    <w:rsid w:val="008428BA"/>
    <w:rsid w:val="00844395"/>
    <w:rsid w:val="008458FA"/>
    <w:rsid w:val="008459A3"/>
    <w:rsid w:val="00845E18"/>
    <w:rsid w:val="00846564"/>
    <w:rsid w:val="00846883"/>
    <w:rsid w:val="00847EA7"/>
    <w:rsid w:val="00850422"/>
    <w:rsid w:val="00850637"/>
    <w:rsid w:val="00850F31"/>
    <w:rsid w:val="00851406"/>
    <w:rsid w:val="00851BCA"/>
    <w:rsid w:val="00852AB9"/>
    <w:rsid w:val="0085325F"/>
    <w:rsid w:val="00855887"/>
    <w:rsid w:val="0085693F"/>
    <w:rsid w:val="00856E7A"/>
    <w:rsid w:val="0085724D"/>
    <w:rsid w:val="00860250"/>
    <w:rsid w:val="00863E48"/>
    <w:rsid w:val="008645FB"/>
    <w:rsid w:val="00864ECD"/>
    <w:rsid w:val="008704ED"/>
    <w:rsid w:val="0087093D"/>
    <w:rsid w:val="00871350"/>
    <w:rsid w:val="00871448"/>
    <w:rsid w:val="00871644"/>
    <w:rsid w:val="008727C3"/>
    <w:rsid w:val="008728E2"/>
    <w:rsid w:val="0087353A"/>
    <w:rsid w:val="00873699"/>
    <w:rsid w:val="00874ECD"/>
    <w:rsid w:val="0087609F"/>
    <w:rsid w:val="0087610B"/>
    <w:rsid w:val="00876F6B"/>
    <w:rsid w:val="0087797F"/>
    <w:rsid w:val="00877A2B"/>
    <w:rsid w:val="00877CEF"/>
    <w:rsid w:val="00881337"/>
    <w:rsid w:val="00882012"/>
    <w:rsid w:val="008832A8"/>
    <w:rsid w:val="008841CE"/>
    <w:rsid w:val="00884EDD"/>
    <w:rsid w:val="00886526"/>
    <w:rsid w:val="00886A90"/>
    <w:rsid w:val="00887F9F"/>
    <w:rsid w:val="008915DB"/>
    <w:rsid w:val="0089494E"/>
    <w:rsid w:val="0089525D"/>
    <w:rsid w:val="0089684A"/>
    <w:rsid w:val="008970DB"/>
    <w:rsid w:val="00897B0D"/>
    <w:rsid w:val="00897B43"/>
    <w:rsid w:val="00897F42"/>
    <w:rsid w:val="008A0087"/>
    <w:rsid w:val="008A56E8"/>
    <w:rsid w:val="008A6D25"/>
    <w:rsid w:val="008B1E16"/>
    <w:rsid w:val="008B23D3"/>
    <w:rsid w:val="008B2AFC"/>
    <w:rsid w:val="008B2B85"/>
    <w:rsid w:val="008B4711"/>
    <w:rsid w:val="008B4836"/>
    <w:rsid w:val="008B4A84"/>
    <w:rsid w:val="008B4BEF"/>
    <w:rsid w:val="008B7115"/>
    <w:rsid w:val="008B79E9"/>
    <w:rsid w:val="008C02F6"/>
    <w:rsid w:val="008C0DE4"/>
    <w:rsid w:val="008C21EF"/>
    <w:rsid w:val="008C2295"/>
    <w:rsid w:val="008C3638"/>
    <w:rsid w:val="008C3A49"/>
    <w:rsid w:val="008C3F23"/>
    <w:rsid w:val="008C76CF"/>
    <w:rsid w:val="008D0467"/>
    <w:rsid w:val="008D04E7"/>
    <w:rsid w:val="008D2D20"/>
    <w:rsid w:val="008D32F6"/>
    <w:rsid w:val="008D7454"/>
    <w:rsid w:val="008D7A8A"/>
    <w:rsid w:val="008E0408"/>
    <w:rsid w:val="008E27D9"/>
    <w:rsid w:val="008E2E15"/>
    <w:rsid w:val="008E5181"/>
    <w:rsid w:val="008E60C2"/>
    <w:rsid w:val="008E66A9"/>
    <w:rsid w:val="008F0946"/>
    <w:rsid w:val="008F0EC4"/>
    <w:rsid w:val="008F1453"/>
    <w:rsid w:val="008F17AA"/>
    <w:rsid w:val="008F3C70"/>
    <w:rsid w:val="008F6AAD"/>
    <w:rsid w:val="008F735B"/>
    <w:rsid w:val="008F7C14"/>
    <w:rsid w:val="0090116D"/>
    <w:rsid w:val="009059AD"/>
    <w:rsid w:val="009076F8"/>
    <w:rsid w:val="0090783E"/>
    <w:rsid w:val="00910458"/>
    <w:rsid w:val="00912F54"/>
    <w:rsid w:val="00914ECE"/>
    <w:rsid w:val="00915C4B"/>
    <w:rsid w:val="00916954"/>
    <w:rsid w:val="0092116B"/>
    <w:rsid w:val="009217DB"/>
    <w:rsid w:val="00921AF3"/>
    <w:rsid w:val="009222F0"/>
    <w:rsid w:val="00923885"/>
    <w:rsid w:val="009246FC"/>
    <w:rsid w:val="0092569E"/>
    <w:rsid w:val="009261A2"/>
    <w:rsid w:val="009279E5"/>
    <w:rsid w:val="00930076"/>
    <w:rsid w:val="00930204"/>
    <w:rsid w:val="00930C6B"/>
    <w:rsid w:val="00932FE4"/>
    <w:rsid w:val="00933DF6"/>
    <w:rsid w:val="00934608"/>
    <w:rsid w:val="00935D58"/>
    <w:rsid w:val="009378A2"/>
    <w:rsid w:val="00940C2C"/>
    <w:rsid w:val="00940DA9"/>
    <w:rsid w:val="00943B42"/>
    <w:rsid w:val="00944957"/>
    <w:rsid w:val="00944CCA"/>
    <w:rsid w:val="0094692F"/>
    <w:rsid w:val="00947D95"/>
    <w:rsid w:val="009505EF"/>
    <w:rsid w:val="00950815"/>
    <w:rsid w:val="0095184C"/>
    <w:rsid w:val="009521CD"/>
    <w:rsid w:val="009524E0"/>
    <w:rsid w:val="00954A41"/>
    <w:rsid w:val="00955739"/>
    <w:rsid w:val="00955E2E"/>
    <w:rsid w:val="00957D01"/>
    <w:rsid w:val="009608EC"/>
    <w:rsid w:val="009616A6"/>
    <w:rsid w:val="00961C74"/>
    <w:rsid w:val="00962F66"/>
    <w:rsid w:val="00964A0A"/>
    <w:rsid w:val="00966469"/>
    <w:rsid w:val="009665E0"/>
    <w:rsid w:val="009668FC"/>
    <w:rsid w:val="00966FE1"/>
    <w:rsid w:val="00967A93"/>
    <w:rsid w:val="009721CE"/>
    <w:rsid w:val="009726ED"/>
    <w:rsid w:val="00973784"/>
    <w:rsid w:val="00973E28"/>
    <w:rsid w:val="00975F4E"/>
    <w:rsid w:val="009760A8"/>
    <w:rsid w:val="00976D3E"/>
    <w:rsid w:val="00977BFB"/>
    <w:rsid w:val="009833A2"/>
    <w:rsid w:val="00984755"/>
    <w:rsid w:val="00987025"/>
    <w:rsid w:val="009872DD"/>
    <w:rsid w:val="0099089E"/>
    <w:rsid w:val="009913F8"/>
    <w:rsid w:val="00992B70"/>
    <w:rsid w:val="00993822"/>
    <w:rsid w:val="00993DCE"/>
    <w:rsid w:val="009A09B9"/>
    <w:rsid w:val="009A14E9"/>
    <w:rsid w:val="009A1562"/>
    <w:rsid w:val="009A258E"/>
    <w:rsid w:val="009A35CF"/>
    <w:rsid w:val="009A3EA7"/>
    <w:rsid w:val="009A76BA"/>
    <w:rsid w:val="009A7776"/>
    <w:rsid w:val="009B13B2"/>
    <w:rsid w:val="009B2D52"/>
    <w:rsid w:val="009B395E"/>
    <w:rsid w:val="009B4A8F"/>
    <w:rsid w:val="009B5E07"/>
    <w:rsid w:val="009C22E2"/>
    <w:rsid w:val="009C53D1"/>
    <w:rsid w:val="009C73AB"/>
    <w:rsid w:val="009D0F5E"/>
    <w:rsid w:val="009D24D0"/>
    <w:rsid w:val="009D385B"/>
    <w:rsid w:val="009D4058"/>
    <w:rsid w:val="009D4807"/>
    <w:rsid w:val="009D6C9E"/>
    <w:rsid w:val="009D6CAB"/>
    <w:rsid w:val="009E6172"/>
    <w:rsid w:val="009E6CC9"/>
    <w:rsid w:val="009F1709"/>
    <w:rsid w:val="009F203E"/>
    <w:rsid w:val="009F21AA"/>
    <w:rsid w:val="009F2BFE"/>
    <w:rsid w:val="009F3904"/>
    <w:rsid w:val="009F46A7"/>
    <w:rsid w:val="009F5278"/>
    <w:rsid w:val="009F5745"/>
    <w:rsid w:val="009F600C"/>
    <w:rsid w:val="009F61D1"/>
    <w:rsid w:val="009F77DA"/>
    <w:rsid w:val="00A00082"/>
    <w:rsid w:val="00A0020D"/>
    <w:rsid w:val="00A007D3"/>
    <w:rsid w:val="00A00A23"/>
    <w:rsid w:val="00A01DA6"/>
    <w:rsid w:val="00A02953"/>
    <w:rsid w:val="00A03A27"/>
    <w:rsid w:val="00A03D39"/>
    <w:rsid w:val="00A042A0"/>
    <w:rsid w:val="00A04715"/>
    <w:rsid w:val="00A04E83"/>
    <w:rsid w:val="00A0624C"/>
    <w:rsid w:val="00A07CE7"/>
    <w:rsid w:val="00A07D62"/>
    <w:rsid w:val="00A1332E"/>
    <w:rsid w:val="00A16070"/>
    <w:rsid w:val="00A217CC"/>
    <w:rsid w:val="00A222FB"/>
    <w:rsid w:val="00A23417"/>
    <w:rsid w:val="00A23A63"/>
    <w:rsid w:val="00A25E66"/>
    <w:rsid w:val="00A2651B"/>
    <w:rsid w:val="00A265E9"/>
    <w:rsid w:val="00A30520"/>
    <w:rsid w:val="00A31FC0"/>
    <w:rsid w:val="00A33341"/>
    <w:rsid w:val="00A355B4"/>
    <w:rsid w:val="00A35910"/>
    <w:rsid w:val="00A35D76"/>
    <w:rsid w:val="00A36202"/>
    <w:rsid w:val="00A40296"/>
    <w:rsid w:val="00A40CF6"/>
    <w:rsid w:val="00A41374"/>
    <w:rsid w:val="00A41AE9"/>
    <w:rsid w:val="00A43675"/>
    <w:rsid w:val="00A43CB6"/>
    <w:rsid w:val="00A44532"/>
    <w:rsid w:val="00A45B8C"/>
    <w:rsid w:val="00A50328"/>
    <w:rsid w:val="00A52891"/>
    <w:rsid w:val="00A52B8D"/>
    <w:rsid w:val="00A533C2"/>
    <w:rsid w:val="00A541D8"/>
    <w:rsid w:val="00A54212"/>
    <w:rsid w:val="00A54E95"/>
    <w:rsid w:val="00A55A9C"/>
    <w:rsid w:val="00A5770B"/>
    <w:rsid w:val="00A6002D"/>
    <w:rsid w:val="00A61AB2"/>
    <w:rsid w:val="00A61BC8"/>
    <w:rsid w:val="00A6220E"/>
    <w:rsid w:val="00A62713"/>
    <w:rsid w:val="00A62E94"/>
    <w:rsid w:val="00A6387C"/>
    <w:rsid w:val="00A63902"/>
    <w:rsid w:val="00A639E6"/>
    <w:rsid w:val="00A66BDB"/>
    <w:rsid w:val="00A67395"/>
    <w:rsid w:val="00A67E89"/>
    <w:rsid w:val="00A67FDD"/>
    <w:rsid w:val="00A74768"/>
    <w:rsid w:val="00A77635"/>
    <w:rsid w:val="00A779D0"/>
    <w:rsid w:val="00A81718"/>
    <w:rsid w:val="00A85773"/>
    <w:rsid w:val="00A86621"/>
    <w:rsid w:val="00A87564"/>
    <w:rsid w:val="00A87AB3"/>
    <w:rsid w:val="00A91544"/>
    <w:rsid w:val="00A91641"/>
    <w:rsid w:val="00A9221D"/>
    <w:rsid w:val="00A92A1E"/>
    <w:rsid w:val="00A94F6E"/>
    <w:rsid w:val="00A95D48"/>
    <w:rsid w:val="00A97798"/>
    <w:rsid w:val="00AA0735"/>
    <w:rsid w:val="00AA13B4"/>
    <w:rsid w:val="00AA1B84"/>
    <w:rsid w:val="00AA2CA9"/>
    <w:rsid w:val="00AA32C3"/>
    <w:rsid w:val="00AA42D1"/>
    <w:rsid w:val="00AA4B7C"/>
    <w:rsid w:val="00AA52FE"/>
    <w:rsid w:val="00AB1CAB"/>
    <w:rsid w:val="00AB36E4"/>
    <w:rsid w:val="00AB4AD8"/>
    <w:rsid w:val="00AB4AFA"/>
    <w:rsid w:val="00AB678F"/>
    <w:rsid w:val="00AC0E68"/>
    <w:rsid w:val="00AC1084"/>
    <w:rsid w:val="00AC19E8"/>
    <w:rsid w:val="00AC1D68"/>
    <w:rsid w:val="00AC3B5E"/>
    <w:rsid w:val="00AC4AE9"/>
    <w:rsid w:val="00AC6B27"/>
    <w:rsid w:val="00AC6CB6"/>
    <w:rsid w:val="00AC771E"/>
    <w:rsid w:val="00AD094B"/>
    <w:rsid w:val="00AD175B"/>
    <w:rsid w:val="00AD188E"/>
    <w:rsid w:val="00AD21A0"/>
    <w:rsid w:val="00AD27C5"/>
    <w:rsid w:val="00AD2EDD"/>
    <w:rsid w:val="00AD49DD"/>
    <w:rsid w:val="00AD4BE4"/>
    <w:rsid w:val="00AD6926"/>
    <w:rsid w:val="00AD73C7"/>
    <w:rsid w:val="00AE1B0D"/>
    <w:rsid w:val="00AE2A40"/>
    <w:rsid w:val="00AE313D"/>
    <w:rsid w:val="00AE4A94"/>
    <w:rsid w:val="00AE6511"/>
    <w:rsid w:val="00AE747B"/>
    <w:rsid w:val="00AE7965"/>
    <w:rsid w:val="00AF0BEA"/>
    <w:rsid w:val="00AF24B0"/>
    <w:rsid w:val="00AF267D"/>
    <w:rsid w:val="00AF28ED"/>
    <w:rsid w:val="00AF2FA3"/>
    <w:rsid w:val="00AF37F2"/>
    <w:rsid w:val="00AF4B5A"/>
    <w:rsid w:val="00AF5746"/>
    <w:rsid w:val="00AF5934"/>
    <w:rsid w:val="00B00034"/>
    <w:rsid w:val="00B00782"/>
    <w:rsid w:val="00B031E8"/>
    <w:rsid w:val="00B03708"/>
    <w:rsid w:val="00B03760"/>
    <w:rsid w:val="00B045CB"/>
    <w:rsid w:val="00B04FBD"/>
    <w:rsid w:val="00B0581E"/>
    <w:rsid w:val="00B07B33"/>
    <w:rsid w:val="00B10E64"/>
    <w:rsid w:val="00B12B59"/>
    <w:rsid w:val="00B13234"/>
    <w:rsid w:val="00B13249"/>
    <w:rsid w:val="00B13D34"/>
    <w:rsid w:val="00B17D42"/>
    <w:rsid w:val="00B17DB5"/>
    <w:rsid w:val="00B216DA"/>
    <w:rsid w:val="00B22965"/>
    <w:rsid w:val="00B24A62"/>
    <w:rsid w:val="00B264B7"/>
    <w:rsid w:val="00B3016F"/>
    <w:rsid w:val="00B316D9"/>
    <w:rsid w:val="00B31995"/>
    <w:rsid w:val="00B31A35"/>
    <w:rsid w:val="00B33B40"/>
    <w:rsid w:val="00B34E31"/>
    <w:rsid w:val="00B36081"/>
    <w:rsid w:val="00B37579"/>
    <w:rsid w:val="00B425B9"/>
    <w:rsid w:val="00B437FC"/>
    <w:rsid w:val="00B4579B"/>
    <w:rsid w:val="00B47042"/>
    <w:rsid w:val="00B472FD"/>
    <w:rsid w:val="00B519BE"/>
    <w:rsid w:val="00B52870"/>
    <w:rsid w:val="00B52ECF"/>
    <w:rsid w:val="00B53329"/>
    <w:rsid w:val="00B53455"/>
    <w:rsid w:val="00B536B0"/>
    <w:rsid w:val="00B53EE1"/>
    <w:rsid w:val="00B56AE8"/>
    <w:rsid w:val="00B619DC"/>
    <w:rsid w:val="00B61D9C"/>
    <w:rsid w:val="00B6281D"/>
    <w:rsid w:val="00B638DF"/>
    <w:rsid w:val="00B64513"/>
    <w:rsid w:val="00B65A45"/>
    <w:rsid w:val="00B65E22"/>
    <w:rsid w:val="00B665B2"/>
    <w:rsid w:val="00B66E9D"/>
    <w:rsid w:val="00B7139F"/>
    <w:rsid w:val="00B71EC7"/>
    <w:rsid w:val="00B71F8F"/>
    <w:rsid w:val="00B726EF"/>
    <w:rsid w:val="00B7590B"/>
    <w:rsid w:val="00B7598E"/>
    <w:rsid w:val="00B76569"/>
    <w:rsid w:val="00B82DF1"/>
    <w:rsid w:val="00B843E6"/>
    <w:rsid w:val="00B84564"/>
    <w:rsid w:val="00B8467E"/>
    <w:rsid w:val="00B84C89"/>
    <w:rsid w:val="00B85E98"/>
    <w:rsid w:val="00B87B9E"/>
    <w:rsid w:val="00B9034B"/>
    <w:rsid w:val="00B90BC0"/>
    <w:rsid w:val="00B91D2C"/>
    <w:rsid w:val="00B9211C"/>
    <w:rsid w:val="00B9249A"/>
    <w:rsid w:val="00B9288E"/>
    <w:rsid w:val="00B92AB0"/>
    <w:rsid w:val="00B94051"/>
    <w:rsid w:val="00B95F34"/>
    <w:rsid w:val="00B9698A"/>
    <w:rsid w:val="00B97B6D"/>
    <w:rsid w:val="00B97CE4"/>
    <w:rsid w:val="00BA2885"/>
    <w:rsid w:val="00BA2C2A"/>
    <w:rsid w:val="00BA2E93"/>
    <w:rsid w:val="00BA2F04"/>
    <w:rsid w:val="00BA3B91"/>
    <w:rsid w:val="00BA5640"/>
    <w:rsid w:val="00BA6FF9"/>
    <w:rsid w:val="00BA7AB1"/>
    <w:rsid w:val="00BB051E"/>
    <w:rsid w:val="00BB216F"/>
    <w:rsid w:val="00BB21F0"/>
    <w:rsid w:val="00BB3AA7"/>
    <w:rsid w:val="00BB4FB0"/>
    <w:rsid w:val="00BB5DB9"/>
    <w:rsid w:val="00BB6FEC"/>
    <w:rsid w:val="00BC1318"/>
    <w:rsid w:val="00BC15ED"/>
    <w:rsid w:val="00BC22FE"/>
    <w:rsid w:val="00BC3455"/>
    <w:rsid w:val="00BC3C77"/>
    <w:rsid w:val="00BD1899"/>
    <w:rsid w:val="00BD26FE"/>
    <w:rsid w:val="00BD3E28"/>
    <w:rsid w:val="00BD4197"/>
    <w:rsid w:val="00BE0243"/>
    <w:rsid w:val="00BE1D24"/>
    <w:rsid w:val="00BE2422"/>
    <w:rsid w:val="00BE27BF"/>
    <w:rsid w:val="00BE3EEC"/>
    <w:rsid w:val="00BE4E37"/>
    <w:rsid w:val="00BE6A45"/>
    <w:rsid w:val="00BF0C31"/>
    <w:rsid w:val="00BF4865"/>
    <w:rsid w:val="00BF4FEC"/>
    <w:rsid w:val="00C0400F"/>
    <w:rsid w:val="00C0418A"/>
    <w:rsid w:val="00C042AA"/>
    <w:rsid w:val="00C04B82"/>
    <w:rsid w:val="00C058B7"/>
    <w:rsid w:val="00C06F1A"/>
    <w:rsid w:val="00C071D3"/>
    <w:rsid w:val="00C10249"/>
    <w:rsid w:val="00C11280"/>
    <w:rsid w:val="00C12782"/>
    <w:rsid w:val="00C14B2D"/>
    <w:rsid w:val="00C17612"/>
    <w:rsid w:val="00C1785A"/>
    <w:rsid w:val="00C2200E"/>
    <w:rsid w:val="00C22505"/>
    <w:rsid w:val="00C22B6C"/>
    <w:rsid w:val="00C22F82"/>
    <w:rsid w:val="00C238B8"/>
    <w:rsid w:val="00C26941"/>
    <w:rsid w:val="00C26DC2"/>
    <w:rsid w:val="00C2710A"/>
    <w:rsid w:val="00C31DFD"/>
    <w:rsid w:val="00C32022"/>
    <w:rsid w:val="00C3359A"/>
    <w:rsid w:val="00C33A96"/>
    <w:rsid w:val="00C34AD1"/>
    <w:rsid w:val="00C36544"/>
    <w:rsid w:val="00C36A7B"/>
    <w:rsid w:val="00C36C24"/>
    <w:rsid w:val="00C37605"/>
    <w:rsid w:val="00C37C7D"/>
    <w:rsid w:val="00C41841"/>
    <w:rsid w:val="00C41DC8"/>
    <w:rsid w:val="00C427EA"/>
    <w:rsid w:val="00C42C97"/>
    <w:rsid w:val="00C43E1F"/>
    <w:rsid w:val="00C448D3"/>
    <w:rsid w:val="00C44957"/>
    <w:rsid w:val="00C44DD2"/>
    <w:rsid w:val="00C45BC8"/>
    <w:rsid w:val="00C46532"/>
    <w:rsid w:val="00C465BF"/>
    <w:rsid w:val="00C504EF"/>
    <w:rsid w:val="00C51229"/>
    <w:rsid w:val="00C53693"/>
    <w:rsid w:val="00C545DE"/>
    <w:rsid w:val="00C575AA"/>
    <w:rsid w:val="00C60596"/>
    <w:rsid w:val="00C606C5"/>
    <w:rsid w:val="00C60F97"/>
    <w:rsid w:val="00C616BB"/>
    <w:rsid w:val="00C64275"/>
    <w:rsid w:val="00C66866"/>
    <w:rsid w:val="00C66C1A"/>
    <w:rsid w:val="00C6799D"/>
    <w:rsid w:val="00C67A62"/>
    <w:rsid w:val="00C67DCD"/>
    <w:rsid w:val="00C708AC"/>
    <w:rsid w:val="00C70D81"/>
    <w:rsid w:val="00C733CE"/>
    <w:rsid w:val="00C743F3"/>
    <w:rsid w:val="00C74D81"/>
    <w:rsid w:val="00C75592"/>
    <w:rsid w:val="00C7579F"/>
    <w:rsid w:val="00C75DDB"/>
    <w:rsid w:val="00C75F37"/>
    <w:rsid w:val="00C77C45"/>
    <w:rsid w:val="00C8072E"/>
    <w:rsid w:val="00C818CE"/>
    <w:rsid w:val="00C84BA0"/>
    <w:rsid w:val="00C90F17"/>
    <w:rsid w:val="00C91809"/>
    <w:rsid w:val="00C93882"/>
    <w:rsid w:val="00C9521E"/>
    <w:rsid w:val="00C95615"/>
    <w:rsid w:val="00CA27A4"/>
    <w:rsid w:val="00CA4778"/>
    <w:rsid w:val="00CA507A"/>
    <w:rsid w:val="00CA5301"/>
    <w:rsid w:val="00CA69D7"/>
    <w:rsid w:val="00CA795D"/>
    <w:rsid w:val="00CB05C6"/>
    <w:rsid w:val="00CB1BE0"/>
    <w:rsid w:val="00CB23DD"/>
    <w:rsid w:val="00CB38F1"/>
    <w:rsid w:val="00CB3948"/>
    <w:rsid w:val="00CB5AF8"/>
    <w:rsid w:val="00CB62A3"/>
    <w:rsid w:val="00CB6B00"/>
    <w:rsid w:val="00CC0C04"/>
    <w:rsid w:val="00CC10BF"/>
    <w:rsid w:val="00CC5DF7"/>
    <w:rsid w:val="00CC724C"/>
    <w:rsid w:val="00CD092E"/>
    <w:rsid w:val="00CD40AF"/>
    <w:rsid w:val="00CD4A41"/>
    <w:rsid w:val="00CD5333"/>
    <w:rsid w:val="00CD5869"/>
    <w:rsid w:val="00CD5C19"/>
    <w:rsid w:val="00CD74C0"/>
    <w:rsid w:val="00CE4F10"/>
    <w:rsid w:val="00CE6C5C"/>
    <w:rsid w:val="00CE731A"/>
    <w:rsid w:val="00CE7A9A"/>
    <w:rsid w:val="00CE7FCE"/>
    <w:rsid w:val="00CF0EA9"/>
    <w:rsid w:val="00CF2F2D"/>
    <w:rsid w:val="00CF46A5"/>
    <w:rsid w:val="00CF4B9F"/>
    <w:rsid w:val="00D00868"/>
    <w:rsid w:val="00D00D5F"/>
    <w:rsid w:val="00D01509"/>
    <w:rsid w:val="00D018A7"/>
    <w:rsid w:val="00D01BAC"/>
    <w:rsid w:val="00D03742"/>
    <w:rsid w:val="00D03A42"/>
    <w:rsid w:val="00D03B84"/>
    <w:rsid w:val="00D0409F"/>
    <w:rsid w:val="00D04215"/>
    <w:rsid w:val="00D05CC7"/>
    <w:rsid w:val="00D07607"/>
    <w:rsid w:val="00D10056"/>
    <w:rsid w:val="00D11D36"/>
    <w:rsid w:val="00D128FE"/>
    <w:rsid w:val="00D15024"/>
    <w:rsid w:val="00D1784A"/>
    <w:rsid w:val="00D20868"/>
    <w:rsid w:val="00D20B49"/>
    <w:rsid w:val="00D237AB"/>
    <w:rsid w:val="00D23AC4"/>
    <w:rsid w:val="00D256A2"/>
    <w:rsid w:val="00D2587F"/>
    <w:rsid w:val="00D258BE"/>
    <w:rsid w:val="00D275AD"/>
    <w:rsid w:val="00D33CF1"/>
    <w:rsid w:val="00D37152"/>
    <w:rsid w:val="00D4094D"/>
    <w:rsid w:val="00D42889"/>
    <w:rsid w:val="00D42A16"/>
    <w:rsid w:val="00D42DB0"/>
    <w:rsid w:val="00D434FD"/>
    <w:rsid w:val="00D440CD"/>
    <w:rsid w:val="00D44370"/>
    <w:rsid w:val="00D45D94"/>
    <w:rsid w:val="00D466C2"/>
    <w:rsid w:val="00D47F92"/>
    <w:rsid w:val="00D54638"/>
    <w:rsid w:val="00D550A8"/>
    <w:rsid w:val="00D55B8D"/>
    <w:rsid w:val="00D565ED"/>
    <w:rsid w:val="00D57774"/>
    <w:rsid w:val="00D62125"/>
    <w:rsid w:val="00D6220B"/>
    <w:rsid w:val="00D64B8C"/>
    <w:rsid w:val="00D655F0"/>
    <w:rsid w:val="00D7264A"/>
    <w:rsid w:val="00D731F3"/>
    <w:rsid w:val="00D742CB"/>
    <w:rsid w:val="00D75657"/>
    <w:rsid w:val="00D766F4"/>
    <w:rsid w:val="00D768EA"/>
    <w:rsid w:val="00D76BE9"/>
    <w:rsid w:val="00D80912"/>
    <w:rsid w:val="00D831F4"/>
    <w:rsid w:val="00D84AD3"/>
    <w:rsid w:val="00D84EBC"/>
    <w:rsid w:val="00D86D35"/>
    <w:rsid w:val="00D87252"/>
    <w:rsid w:val="00D87788"/>
    <w:rsid w:val="00D87FE4"/>
    <w:rsid w:val="00D912F5"/>
    <w:rsid w:val="00D91C36"/>
    <w:rsid w:val="00D92789"/>
    <w:rsid w:val="00D933C5"/>
    <w:rsid w:val="00D96BB4"/>
    <w:rsid w:val="00DA054E"/>
    <w:rsid w:val="00DA0B9A"/>
    <w:rsid w:val="00DA40F5"/>
    <w:rsid w:val="00DA5A1A"/>
    <w:rsid w:val="00DA643C"/>
    <w:rsid w:val="00DA67C4"/>
    <w:rsid w:val="00DA73B6"/>
    <w:rsid w:val="00DA7563"/>
    <w:rsid w:val="00DB0542"/>
    <w:rsid w:val="00DB37B0"/>
    <w:rsid w:val="00DB3D13"/>
    <w:rsid w:val="00DB470B"/>
    <w:rsid w:val="00DB64AB"/>
    <w:rsid w:val="00DB6525"/>
    <w:rsid w:val="00DB6D00"/>
    <w:rsid w:val="00DB7507"/>
    <w:rsid w:val="00DB7B85"/>
    <w:rsid w:val="00DC15DC"/>
    <w:rsid w:val="00DC3466"/>
    <w:rsid w:val="00DC58C2"/>
    <w:rsid w:val="00DC77B1"/>
    <w:rsid w:val="00DC7C60"/>
    <w:rsid w:val="00DC7C9F"/>
    <w:rsid w:val="00DD3E5B"/>
    <w:rsid w:val="00DD43EB"/>
    <w:rsid w:val="00DD48AD"/>
    <w:rsid w:val="00DD6040"/>
    <w:rsid w:val="00DD63F5"/>
    <w:rsid w:val="00DD6D96"/>
    <w:rsid w:val="00DD6DDA"/>
    <w:rsid w:val="00DD767A"/>
    <w:rsid w:val="00DE1AB6"/>
    <w:rsid w:val="00DE29C8"/>
    <w:rsid w:val="00DE30AF"/>
    <w:rsid w:val="00DE399F"/>
    <w:rsid w:val="00DE43B7"/>
    <w:rsid w:val="00DE62FD"/>
    <w:rsid w:val="00DE707D"/>
    <w:rsid w:val="00DF00C7"/>
    <w:rsid w:val="00DF022D"/>
    <w:rsid w:val="00DF3B30"/>
    <w:rsid w:val="00DF58DE"/>
    <w:rsid w:val="00DF7363"/>
    <w:rsid w:val="00E00123"/>
    <w:rsid w:val="00E0038F"/>
    <w:rsid w:val="00E0132F"/>
    <w:rsid w:val="00E01BE1"/>
    <w:rsid w:val="00E021F8"/>
    <w:rsid w:val="00E03610"/>
    <w:rsid w:val="00E0486F"/>
    <w:rsid w:val="00E050F0"/>
    <w:rsid w:val="00E06EC4"/>
    <w:rsid w:val="00E07F45"/>
    <w:rsid w:val="00E10042"/>
    <w:rsid w:val="00E10DEE"/>
    <w:rsid w:val="00E11580"/>
    <w:rsid w:val="00E12FDA"/>
    <w:rsid w:val="00E1328C"/>
    <w:rsid w:val="00E136E4"/>
    <w:rsid w:val="00E137D0"/>
    <w:rsid w:val="00E15668"/>
    <w:rsid w:val="00E17A28"/>
    <w:rsid w:val="00E20D82"/>
    <w:rsid w:val="00E20DAF"/>
    <w:rsid w:val="00E2230B"/>
    <w:rsid w:val="00E22844"/>
    <w:rsid w:val="00E239A7"/>
    <w:rsid w:val="00E2439A"/>
    <w:rsid w:val="00E24819"/>
    <w:rsid w:val="00E249DD"/>
    <w:rsid w:val="00E271F0"/>
    <w:rsid w:val="00E308A9"/>
    <w:rsid w:val="00E312AB"/>
    <w:rsid w:val="00E31566"/>
    <w:rsid w:val="00E330D5"/>
    <w:rsid w:val="00E338C4"/>
    <w:rsid w:val="00E3601E"/>
    <w:rsid w:val="00E36505"/>
    <w:rsid w:val="00E37133"/>
    <w:rsid w:val="00E372F7"/>
    <w:rsid w:val="00E37BEA"/>
    <w:rsid w:val="00E413B4"/>
    <w:rsid w:val="00E41E00"/>
    <w:rsid w:val="00E438B9"/>
    <w:rsid w:val="00E43A29"/>
    <w:rsid w:val="00E43FCF"/>
    <w:rsid w:val="00E45182"/>
    <w:rsid w:val="00E462EE"/>
    <w:rsid w:val="00E50779"/>
    <w:rsid w:val="00E520CB"/>
    <w:rsid w:val="00E5251D"/>
    <w:rsid w:val="00E539D3"/>
    <w:rsid w:val="00E540A7"/>
    <w:rsid w:val="00E54AA6"/>
    <w:rsid w:val="00E55368"/>
    <w:rsid w:val="00E560B9"/>
    <w:rsid w:val="00E5641C"/>
    <w:rsid w:val="00E601E9"/>
    <w:rsid w:val="00E616E5"/>
    <w:rsid w:val="00E621FD"/>
    <w:rsid w:val="00E62389"/>
    <w:rsid w:val="00E6427E"/>
    <w:rsid w:val="00E64562"/>
    <w:rsid w:val="00E64836"/>
    <w:rsid w:val="00E6748B"/>
    <w:rsid w:val="00E67EA8"/>
    <w:rsid w:val="00E7076D"/>
    <w:rsid w:val="00E713A7"/>
    <w:rsid w:val="00E769E0"/>
    <w:rsid w:val="00E76D92"/>
    <w:rsid w:val="00E77166"/>
    <w:rsid w:val="00E82838"/>
    <w:rsid w:val="00E8460B"/>
    <w:rsid w:val="00E87992"/>
    <w:rsid w:val="00E87E72"/>
    <w:rsid w:val="00E9027F"/>
    <w:rsid w:val="00E92097"/>
    <w:rsid w:val="00E92953"/>
    <w:rsid w:val="00E93BC3"/>
    <w:rsid w:val="00E95F77"/>
    <w:rsid w:val="00E97832"/>
    <w:rsid w:val="00EA0021"/>
    <w:rsid w:val="00EA0DD6"/>
    <w:rsid w:val="00EA25D8"/>
    <w:rsid w:val="00EA3644"/>
    <w:rsid w:val="00EA4696"/>
    <w:rsid w:val="00EA47AF"/>
    <w:rsid w:val="00EA489A"/>
    <w:rsid w:val="00EA78EB"/>
    <w:rsid w:val="00EA7DAF"/>
    <w:rsid w:val="00EB095F"/>
    <w:rsid w:val="00EB09CD"/>
    <w:rsid w:val="00EB1B37"/>
    <w:rsid w:val="00EB4912"/>
    <w:rsid w:val="00EB59E2"/>
    <w:rsid w:val="00EB6C14"/>
    <w:rsid w:val="00EB743F"/>
    <w:rsid w:val="00EC11DC"/>
    <w:rsid w:val="00EC1483"/>
    <w:rsid w:val="00EC1CF3"/>
    <w:rsid w:val="00EC2991"/>
    <w:rsid w:val="00EC3C59"/>
    <w:rsid w:val="00EC4318"/>
    <w:rsid w:val="00EC48B9"/>
    <w:rsid w:val="00EC5762"/>
    <w:rsid w:val="00EC6162"/>
    <w:rsid w:val="00EC6B01"/>
    <w:rsid w:val="00ED0802"/>
    <w:rsid w:val="00ED1F8D"/>
    <w:rsid w:val="00ED2003"/>
    <w:rsid w:val="00ED468A"/>
    <w:rsid w:val="00ED5653"/>
    <w:rsid w:val="00ED6DAE"/>
    <w:rsid w:val="00ED72D8"/>
    <w:rsid w:val="00ED7359"/>
    <w:rsid w:val="00EE06E6"/>
    <w:rsid w:val="00EE101C"/>
    <w:rsid w:val="00EE6BCE"/>
    <w:rsid w:val="00EF0937"/>
    <w:rsid w:val="00EF0939"/>
    <w:rsid w:val="00EF60DF"/>
    <w:rsid w:val="00EF7239"/>
    <w:rsid w:val="00F0012F"/>
    <w:rsid w:val="00F0064A"/>
    <w:rsid w:val="00F0279F"/>
    <w:rsid w:val="00F04AFA"/>
    <w:rsid w:val="00F060E2"/>
    <w:rsid w:val="00F10097"/>
    <w:rsid w:val="00F14F7C"/>
    <w:rsid w:val="00F155C9"/>
    <w:rsid w:val="00F1607A"/>
    <w:rsid w:val="00F16318"/>
    <w:rsid w:val="00F17445"/>
    <w:rsid w:val="00F21CED"/>
    <w:rsid w:val="00F24360"/>
    <w:rsid w:val="00F2466B"/>
    <w:rsid w:val="00F250F8"/>
    <w:rsid w:val="00F2674F"/>
    <w:rsid w:val="00F30BB9"/>
    <w:rsid w:val="00F32572"/>
    <w:rsid w:val="00F328B3"/>
    <w:rsid w:val="00F32DC3"/>
    <w:rsid w:val="00F34500"/>
    <w:rsid w:val="00F34C67"/>
    <w:rsid w:val="00F35402"/>
    <w:rsid w:val="00F36032"/>
    <w:rsid w:val="00F37BF5"/>
    <w:rsid w:val="00F400A0"/>
    <w:rsid w:val="00F40654"/>
    <w:rsid w:val="00F40803"/>
    <w:rsid w:val="00F409D7"/>
    <w:rsid w:val="00F416E4"/>
    <w:rsid w:val="00F426A5"/>
    <w:rsid w:val="00F441B9"/>
    <w:rsid w:val="00F44EBF"/>
    <w:rsid w:val="00F45027"/>
    <w:rsid w:val="00F459E6"/>
    <w:rsid w:val="00F46319"/>
    <w:rsid w:val="00F464FD"/>
    <w:rsid w:val="00F47E19"/>
    <w:rsid w:val="00F504FE"/>
    <w:rsid w:val="00F50F63"/>
    <w:rsid w:val="00F51677"/>
    <w:rsid w:val="00F55421"/>
    <w:rsid w:val="00F56266"/>
    <w:rsid w:val="00F56362"/>
    <w:rsid w:val="00F56DDB"/>
    <w:rsid w:val="00F56DE3"/>
    <w:rsid w:val="00F56E51"/>
    <w:rsid w:val="00F5737B"/>
    <w:rsid w:val="00F60BFD"/>
    <w:rsid w:val="00F62928"/>
    <w:rsid w:val="00F63E9A"/>
    <w:rsid w:val="00F64A72"/>
    <w:rsid w:val="00F65561"/>
    <w:rsid w:val="00F65698"/>
    <w:rsid w:val="00F65ED9"/>
    <w:rsid w:val="00F66A9E"/>
    <w:rsid w:val="00F67332"/>
    <w:rsid w:val="00F67C36"/>
    <w:rsid w:val="00F706A2"/>
    <w:rsid w:val="00F70808"/>
    <w:rsid w:val="00F73753"/>
    <w:rsid w:val="00F742A0"/>
    <w:rsid w:val="00F74401"/>
    <w:rsid w:val="00F75F12"/>
    <w:rsid w:val="00F76C6F"/>
    <w:rsid w:val="00F825D5"/>
    <w:rsid w:val="00F83663"/>
    <w:rsid w:val="00F8501D"/>
    <w:rsid w:val="00F8680B"/>
    <w:rsid w:val="00F9081C"/>
    <w:rsid w:val="00F92140"/>
    <w:rsid w:val="00F92AC4"/>
    <w:rsid w:val="00F937CC"/>
    <w:rsid w:val="00F947A1"/>
    <w:rsid w:val="00F95C8A"/>
    <w:rsid w:val="00F964FF"/>
    <w:rsid w:val="00FA00D5"/>
    <w:rsid w:val="00FA0C5C"/>
    <w:rsid w:val="00FA0E2E"/>
    <w:rsid w:val="00FA1300"/>
    <w:rsid w:val="00FA44B8"/>
    <w:rsid w:val="00FA5DDB"/>
    <w:rsid w:val="00FA6264"/>
    <w:rsid w:val="00FA6282"/>
    <w:rsid w:val="00FA632D"/>
    <w:rsid w:val="00FB0071"/>
    <w:rsid w:val="00FB0244"/>
    <w:rsid w:val="00FB0436"/>
    <w:rsid w:val="00FB07DB"/>
    <w:rsid w:val="00FB0A28"/>
    <w:rsid w:val="00FB1D4D"/>
    <w:rsid w:val="00FB3DD4"/>
    <w:rsid w:val="00FB4C69"/>
    <w:rsid w:val="00FB54E9"/>
    <w:rsid w:val="00FB6139"/>
    <w:rsid w:val="00FB67C6"/>
    <w:rsid w:val="00FB779B"/>
    <w:rsid w:val="00FC012F"/>
    <w:rsid w:val="00FC1342"/>
    <w:rsid w:val="00FC34D6"/>
    <w:rsid w:val="00FC46E6"/>
    <w:rsid w:val="00FC534F"/>
    <w:rsid w:val="00FC58AD"/>
    <w:rsid w:val="00FC5BE2"/>
    <w:rsid w:val="00FC60F0"/>
    <w:rsid w:val="00FC667E"/>
    <w:rsid w:val="00FC6A4F"/>
    <w:rsid w:val="00FC724C"/>
    <w:rsid w:val="00FC73E2"/>
    <w:rsid w:val="00FC79C9"/>
    <w:rsid w:val="00FC7A92"/>
    <w:rsid w:val="00FD0769"/>
    <w:rsid w:val="00FD09FD"/>
    <w:rsid w:val="00FD2594"/>
    <w:rsid w:val="00FD3917"/>
    <w:rsid w:val="00FD4144"/>
    <w:rsid w:val="00FD57C3"/>
    <w:rsid w:val="00FD5A94"/>
    <w:rsid w:val="00FD601B"/>
    <w:rsid w:val="00FE084E"/>
    <w:rsid w:val="00FE094A"/>
    <w:rsid w:val="00FE0BC8"/>
    <w:rsid w:val="00FE0FC5"/>
    <w:rsid w:val="00FE1C2A"/>
    <w:rsid w:val="00FE1E5C"/>
    <w:rsid w:val="00FE2607"/>
    <w:rsid w:val="00FE28C2"/>
    <w:rsid w:val="00FE2BC0"/>
    <w:rsid w:val="00FE3F94"/>
    <w:rsid w:val="00FE50F2"/>
    <w:rsid w:val="00FE64B6"/>
    <w:rsid w:val="00FE667C"/>
    <w:rsid w:val="00FE7F70"/>
    <w:rsid w:val="00FF267A"/>
    <w:rsid w:val="00FF31C9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9B9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paragraph" w:customStyle="1" w:styleId="s1">
    <w:name w:val="s_1"/>
    <w:basedOn w:val="a"/>
    <w:rsid w:val="00FE0F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paragraph" w:customStyle="1" w:styleId="s1">
    <w:name w:val="s_1"/>
    <w:basedOn w:val="a"/>
    <w:rsid w:val="00FE0F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41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58905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ilov\Desktop\&#1055;&#1086;&#1103;&#1089;&#1085;&#1080;&#1090;&#1077;&#1083;&#1100;&#1085;&#1072;&#1103;%20&#1079;&#1072;&#1087;&#1080;&#1089;&#1082;&#1072;%20&#1075;&#1086;&#1076;&#1086;&#1074;&#1072;&#1103;%20%20%202019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3BB0-3BD5-41D1-9143-B23F94B6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годовая   2019г.</Template>
  <TotalTime>30</TotalTime>
  <Pages>4</Pages>
  <Words>1042</Words>
  <Characters>7774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8799</CharactersWithSpaces>
  <SharedDoc>false</SharedDoc>
  <HLinks>
    <vt:vector size="6" baseType="variant"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mailto:fku.uks@mail.ru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В.С.</dc:creator>
  <cp:lastModifiedBy>*Заместитель начальника отдела - Дангринова Т. Г.</cp:lastModifiedBy>
  <cp:revision>8</cp:revision>
  <cp:lastPrinted>2023-03-13T11:20:00Z</cp:lastPrinted>
  <dcterms:created xsi:type="dcterms:W3CDTF">2023-02-22T10:04:00Z</dcterms:created>
  <dcterms:modified xsi:type="dcterms:W3CDTF">2023-03-13T11:20:00Z</dcterms:modified>
</cp:coreProperties>
</file>